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E170" w14:textId="77777777"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14:paraId="4A1A520A" w14:textId="77777777"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14:paraId="6ECA26FE" w14:textId="03D15756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POSSEDUTI – </w:t>
      </w:r>
      <w:r w:rsidR="00495774">
        <w:rPr>
          <w:rFonts w:ascii="Times New Roman" w:hAnsi="Times New Roman"/>
          <w:b/>
          <w:color w:val="000000"/>
          <w:sz w:val="18"/>
          <w:szCs w:val="20"/>
        </w:rPr>
        <w:t>DOCENTI ESPERTI</w:t>
      </w:r>
    </w:p>
    <w:p w14:paraId="5C46C48D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21EF2CD1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14:paraId="6F970E5D" w14:textId="77777777"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14:paraId="110EE7B8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3DC40E9" w14:textId="77777777"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14:paraId="1C996C61" w14:textId="7777777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14:paraId="33B2CD90" w14:textId="77777777"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14:paraId="6D84D983" w14:textId="77777777"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DF8D65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14:paraId="4F403275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14:paraId="6CDC9961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14:paraId="65F50723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(_____)  il _______/_______/____________</w:t>
      </w:r>
    </w:p>
    <w:p w14:paraId="041FAEF2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</w:p>
    <w:p w14:paraId="4E873C9A" w14:textId="77777777"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dell’incarico di </w:t>
      </w:r>
      <w:r w:rsidR="001A2636">
        <w:rPr>
          <w:rFonts w:ascii="Times New Roman" w:hAnsi="Times New Roman"/>
          <w:szCs w:val="20"/>
        </w:rPr>
        <w:t xml:space="preserve">DOCENTE </w:t>
      </w:r>
      <w:r w:rsidR="00ED09CA" w:rsidRPr="00ED09CA">
        <w:rPr>
          <w:rFonts w:ascii="Times New Roman" w:hAnsi="Times New Roman"/>
          <w:szCs w:val="20"/>
        </w:rPr>
        <w:t>“Percorsi di potenziamento delle competenze di base, di motivazione e di accompagnamento”</w:t>
      </w:r>
      <w:r w:rsidR="00ED09CA">
        <w:rPr>
          <w:rFonts w:ascii="Times New Roman" w:hAnsi="Times New Roman"/>
          <w:szCs w:val="20"/>
        </w:rPr>
        <w:t xml:space="preserve">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14:paraId="352CACBF" w14:textId="77777777"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14:paraId="0DEBFC33" w14:textId="77777777"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>sotto la propria responsabilità di essere in possesso dei seguenti titoli culturali e professionali con la valutazione a fianco indicata</w:t>
      </w:r>
      <w:r w:rsidR="009A4F37">
        <w:rPr>
          <w:rFonts w:ascii="Times New Roman" w:hAnsi="Times New Roman"/>
          <w:color w:val="000000"/>
          <w:szCs w:val="20"/>
        </w:rPr>
        <w:t xml:space="preserve"> .   </w:t>
      </w:r>
    </w:p>
    <w:p w14:paraId="3136D7B7" w14:textId="77777777"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52"/>
        <w:gridCol w:w="2268"/>
        <w:gridCol w:w="1417"/>
      </w:tblGrid>
      <w:tr w:rsidR="00ED09CA" w:rsidRPr="00A95D74" w14:paraId="7AAA0302" w14:textId="77777777" w:rsidTr="00A95D74">
        <w:trPr>
          <w:trHeight w:val="221"/>
        </w:trPr>
        <w:tc>
          <w:tcPr>
            <w:tcW w:w="3544" w:type="dxa"/>
          </w:tcPr>
          <w:p w14:paraId="1FFE613F" w14:textId="77777777" w:rsidR="00ED09CA" w:rsidRPr="00A95D74" w:rsidRDefault="00ED09CA" w:rsidP="00ED09CA">
            <w:pPr>
              <w:pStyle w:val="TableParagraph"/>
              <w:ind w:right="847"/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TITOLO</w:t>
            </w:r>
          </w:p>
        </w:tc>
        <w:tc>
          <w:tcPr>
            <w:tcW w:w="2552" w:type="dxa"/>
          </w:tcPr>
          <w:p w14:paraId="7CE57896" w14:textId="77777777" w:rsidR="00ED09CA" w:rsidRPr="00A95D74" w:rsidRDefault="00ED09CA" w:rsidP="00ED09CA">
            <w:pPr>
              <w:pStyle w:val="TableParagraph"/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CRITERI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ATTRIBUZIONE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DEL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PUNTEGGIO</w:t>
            </w:r>
          </w:p>
        </w:tc>
        <w:tc>
          <w:tcPr>
            <w:tcW w:w="2268" w:type="dxa"/>
          </w:tcPr>
          <w:p w14:paraId="0A50165F" w14:textId="77777777" w:rsidR="00ED09CA" w:rsidRPr="00A95D74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 xml:space="preserve">PUNTEGGIO ATTRIBUITO </w:t>
            </w:r>
          </w:p>
          <w:p w14:paraId="3D76E200" w14:textId="77777777" w:rsidR="00ED09CA" w:rsidRPr="00A95D74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 xml:space="preserve">DAL CANDIDATO </w:t>
            </w:r>
          </w:p>
        </w:tc>
        <w:tc>
          <w:tcPr>
            <w:tcW w:w="1417" w:type="dxa"/>
          </w:tcPr>
          <w:p w14:paraId="14C8E947" w14:textId="77777777" w:rsidR="00ED09CA" w:rsidRPr="00A95D74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>PUNTEGGIO</w:t>
            </w:r>
          </w:p>
        </w:tc>
      </w:tr>
      <w:tr w:rsidR="00ED09CA" w:rsidRPr="00A95D74" w14:paraId="14B0E30C" w14:textId="77777777" w:rsidTr="00A95D74">
        <w:trPr>
          <w:trHeight w:val="671"/>
        </w:trPr>
        <w:tc>
          <w:tcPr>
            <w:tcW w:w="3544" w:type="dxa"/>
          </w:tcPr>
          <w:p w14:paraId="67426919" w14:textId="77777777" w:rsidR="00ED09CA" w:rsidRPr="00A95D74" w:rsidRDefault="00ED09CA" w:rsidP="00ED09CA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>Requisito di accesso</w:t>
            </w:r>
          </w:p>
          <w:p w14:paraId="79C6CA35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Laurea</w:t>
            </w:r>
            <w:r w:rsidRPr="00A95D74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magistrale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vecchio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</w:t>
            </w:r>
            <w:r w:rsidRPr="00A95D74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specialistica</w:t>
            </w:r>
            <w:r w:rsidRPr="00A95D74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nuovo</w:t>
            </w:r>
            <w:r w:rsidRPr="00A95D74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ordinamento:</w:t>
            </w:r>
          </w:p>
          <w:p w14:paraId="5A484332" w14:textId="77777777" w:rsidR="00ED09CA" w:rsidRPr="00A95D74" w:rsidRDefault="00ED09CA" w:rsidP="00ED09CA">
            <w:pPr>
              <w:pStyle w:val="TableParagraph"/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Lingua e letteratura Italiana; </w:t>
            </w:r>
          </w:p>
          <w:p w14:paraId="2146BD64" w14:textId="77777777" w:rsidR="00ED09CA" w:rsidRPr="00A95D74" w:rsidRDefault="00ED09CA" w:rsidP="00ED09CA">
            <w:pPr>
              <w:pStyle w:val="TableParagraph"/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Lingua e letteratura Inglese; </w:t>
            </w:r>
          </w:p>
          <w:p w14:paraId="31DC7235" w14:textId="77777777" w:rsidR="00ED09CA" w:rsidRPr="00A95D74" w:rsidRDefault="00ED09CA" w:rsidP="00ED09CA">
            <w:pPr>
              <w:pStyle w:val="TableParagraph"/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Matematica.</w:t>
            </w:r>
          </w:p>
        </w:tc>
        <w:tc>
          <w:tcPr>
            <w:tcW w:w="2552" w:type="dxa"/>
          </w:tcPr>
          <w:p w14:paraId="71161CAA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(ulteriori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voto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superiore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100) (ulteriori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lode)</w:t>
            </w:r>
          </w:p>
        </w:tc>
        <w:tc>
          <w:tcPr>
            <w:tcW w:w="2268" w:type="dxa"/>
          </w:tcPr>
          <w:p w14:paraId="7856958C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2CB41C5D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69400955" w14:textId="77777777" w:rsidTr="00A95D74">
        <w:trPr>
          <w:trHeight w:val="670"/>
        </w:trPr>
        <w:tc>
          <w:tcPr>
            <w:tcW w:w="3544" w:type="dxa"/>
          </w:tcPr>
          <w:p w14:paraId="6102ECDE" w14:textId="77777777" w:rsidR="00ED09CA" w:rsidRPr="00A95D74" w:rsidRDefault="00A95D74" w:rsidP="00A95D74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Ulteriore 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Laurea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triennale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nuovo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</w:p>
        </w:tc>
        <w:tc>
          <w:tcPr>
            <w:tcW w:w="2552" w:type="dxa"/>
          </w:tcPr>
          <w:p w14:paraId="4845F29D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4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(ulteriori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voto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superiore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100) (ulteriori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lode)</w:t>
            </w:r>
          </w:p>
        </w:tc>
        <w:tc>
          <w:tcPr>
            <w:tcW w:w="2268" w:type="dxa"/>
          </w:tcPr>
          <w:p w14:paraId="3E795571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4FCF92D0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0FA0B017" w14:textId="77777777" w:rsidTr="00A95D74">
        <w:trPr>
          <w:trHeight w:val="448"/>
        </w:trPr>
        <w:tc>
          <w:tcPr>
            <w:tcW w:w="3544" w:type="dxa"/>
          </w:tcPr>
          <w:p w14:paraId="58B2DE90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Master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durata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almeno</w:t>
            </w:r>
            <w:r w:rsidRPr="00A95D74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biennale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/dottorato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ricerca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inerente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 materia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oggetto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dell’avviso</w:t>
            </w:r>
          </w:p>
        </w:tc>
        <w:tc>
          <w:tcPr>
            <w:tcW w:w="2552" w:type="dxa"/>
          </w:tcPr>
          <w:p w14:paraId="61112E99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5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master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(max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2)</w:t>
            </w:r>
          </w:p>
        </w:tc>
        <w:tc>
          <w:tcPr>
            <w:tcW w:w="2268" w:type="dxa"/>
          </w:tcPr>
          <w:p w14:paraId="6B35A02F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034F2DE7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3AC1EBA6" w14:textId="77777777" w:rsidTr="00A95D74">
        <w:trPr>
          <w:trHeight w:val="445"/>
        </w:trPr>
        <w:tc>
          <w:tcPr>
            <w:tcW w:w="3544" w:type="dxa"/>
          </w:tcPr>
          <w:p w14:paraId="22902C8A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Partecipazione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3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corsi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A95D74">
              <w:rPr>
                <w:rFonts w:ascii="Arial Unicode MS" w:eastAsia="Arial Unicode MS" w:hAnsi="Arial Unicode MS" w:cs="Arial Unicode MS"/>
                <w:spacing w:val="3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seminari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aggiornamento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, della durata minima di 20 h,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attinenti</w:t>
            </w:r>
            <w:r w:rsidRPr="00A95D74">
              <w:rPr>
                <w:rFonts w:ascii="Arial Unicode MS" w:eastAsia="Arial Unicode MS" w:hAnsi="Arial Unicode MS" w:cs="Arial Unicode MS"/>
                <w:spacing w:val="3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alla professionalità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richiesta</w:t>
            </w:r>
          </w:p>
        </w:tc>
        <w:tc>
          <w:tcPr>
            <w:tcW w:w="2552" w:type="dxa"/>
          </w:tcPr>
          <w:p w14:paraId="10096DDF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2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corso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(max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5)</w:t>
            </w:r>
          </w:p>
        </w:tc>
        <w:tc>
          <w:tcPr>
            <w:tcW w:w="2268" w:type="dxa"/>
          </w:tcPr>
          <w:p w14:paraId="54C8BF47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345EFAA2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00E50DAB" w14:textId="77777777" w:rsidTr="00A95D74">
        <w:trPr>
          <w:trHeight w:val="223"/>
        </w:trPr>
        <w:tc>
          <w:tcPr>
            <w:tcW w:w="3544" w:type="dxa"/>
          </w:tcPr>
          <w:p w14:paraId="3C7A0E21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Competenze</w:t>
            </w:r>
            <w:r w:rsidRPr="00A95D74">
              <w:rPr>
                <w:rFonts w:ascii="Arial Unicode MS" w:eastAsia="Arial Unicode MS" w:hAnsi="Arial Unicode MS" w:cs="Arial Unicode MS"/>
                <w:spacing w:val="1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informatiche</w:t>
            </w:r>
            <w:r w:rsidRPr="00A95D74">
              <w:rPr>
                <w:rFonts w:ascii="Arial Unicode MS" w:eastAsia="Arial Unicode MS" w:hAnsi="Arial Unicode MS" w:cs="Arial Unicode MS"/>
                <w:spacing w:val="1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certificate</w:t>
            </w:r>
            <w:r w:rsidRPr="00A95D74">
              <w:rPr>
                <w:rFonts w:ascii="Arial Unicode MS" w:eastAsia="Arial Unicode MS" w:hAnsi="Arial Unicode MS" w:cs="Arial Unicode MS"/>
                <w:spacing w:val="1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(ECDL</w:t>
            </w:r>
            <w:r w:rsidRPr="00A95D74">
              <w:rPr>
                <w:rFonts w:ascii="Arial Unicode MS" w:eastAsia="Arial Unicode MS" w:hAnsi="Arial Unicode MS" w:cs="Arial Unicode MS"/>
                <w:spacing w:val="1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A95D74">
              <w:rPr>
                <w:rFonts w:ascii="Arial Unicode MS" w:eastAsia="Arial Unicode MS" w:hAnsi="Arial Unicode MS" w:cs="Arial Unicode MS"/>
                <w:spacing w:val="1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EIPASS)</w:t>
            </w:r>
          </w:p>
        </w:tc>
        <w:tc>
          <w:tcPr>
            <w:tcW w:w="2552" w:type="dxa"/>
          </w:tcPr>
          <w:p w14:paraId="317CE520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certificazione</w:t>
            </w:r>
            <w:r w:rsidRPr="00A95D74">
              <w:rPr>
                <w:rFonts w:ascii="Arial Unicode MS" w:eastAsia="Arial Unicode MS" w:hAnsi="Arial Unicode MS" w:cs="Arial Unicode MS"/>
                <w:spacing w:val="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(max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3)</w:t>
            </w:r>
          </w:p>
        </w:tc>
        <w:tc>
          <w:tcPr>
            <w:tcW w:w="2268" w:type="dxa"/>
          </w:tcPr>
          <w:p w14:paraId="1F6ECE00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8E19383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2126DD05" w14:textId="77777777" w:rsidTr="00A95D74">
        <w:trPr>
          <w:trHeight w:val="224"/>
        </w:trPr>
        <w:tc>
          <w:tcPr>
            <w:tcW w:w="3544" w:type="dxa"/>
          </w:tcPr>
          <w:p w14:paraId="6E49FD02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Conoscenza approfondita normativa di riferimento PNRR</w:t>
            </w:r>
          </w:p>
        </w:tc>
        <w:tc>
          <w:tcPr>
            <w:tcW w:w="2552" w:type="dxa"/>
          </w:tcPr>
          <w:p w14:paraId="277C3628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</w:p>
        </w:tc>
        <w:tc>
          <w:tcPr>
            <w:tcW w:w="2268" w:type="dxa"/>
          </w:tcPr>
          <w:p w14:paraId="63366848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394B847F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0132A08D" w14:textId="77777777" w:rsidTr="00A95D74">
        <w:trPr>
          <w:trHeight w:val="446"/>
        </w:trPr>
        <w:tc>
          <w:tcPr>
            <w:tcW w:w="3544" w:type="dxa"/>
          </w:tcPr>
          <w:p w14:paraId="6AF9DD55" w14:textId="77777777" w:rsidR="00ED09CA" w:rsidRPr="00A95D74" w:rsidRDefault="00ED09CA" w:rsidP="00275A0D">
            <w:pPr>
              <w:pStyle w:val="TableParagraph"/>
              <w:ind w:right="3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Incarichi</w:t>
            </w:r>
            <w:r w:rsidRPr="00A95D74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precedenti,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della durata minima di 30 h, svolto in ambito scolastico,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nel</w:t>
            </w:r>
            <w:r w:rsidRPr="00A95D74">
              <w:rPr>
                <w:rFonts w:ascii="Arial Unicode MS" w:eastAsia="Arial Unicode MS" w:hAnsi="Arial Unicode MS" w:cs="Arial Unicode MS"/>
                <w:spacing w:val="20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settore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2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pertinenza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inerenti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figura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oggetto</w:t>
            </w:r>
            <w:r w:rsidRPr="00A95D74">
              <w:rPr>
                <w:rFonts w:ascii="Arial Unicode MS" w:eastAsia="Arial Unicode MS" w:hAnsi="Arial Unicode MS" w:cs="Arial Unicode MS"/>
                <w:spacing w:val="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-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selezione</w:t>
            </w:r>
          </w:p>
        </w:tc>
        <w:tc>
          <w:tcPr>
            <w:tcW w:w="2552" w:type="dxa"/>
          </w:tcPr>
          <w:p w14:paraId="0EAD01E3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incarico</w:t>
            </w:r>
          </w:p>
        </w:tc>
        <w:tc>
          <w:tcPr>
            <w:tcW w:w="2268" w:type="dxa"/>
          </w:tcPr>
          <w:p w14:paraId="1E2E2C9F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6C728A5A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6AE10D6C" w14:textId="77777777" w:rsidTr="00A95D74">
        <w:trPr>
          <w:trHeight w:val="446"/>
        </w:trPr>
        <w:tc>
          <w:tcPr>
            <w:tcW w:w="3544" w:type="dxa"/>
          </w:tcPr>
          <w:p w14:paraId="0E45EC76" w14:textId="77777777" w:rsidR="00ED09CA" w:rsidRPr="00A95D74" w:rsidRDefault="00ED09CA" w:rsidP="00275A0D">
            <w:pPr>
              <w:pStyle w:val="TableParagraph"/>
              <w:ind w:right="3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Aver prestato servizio presso  </w:t>
            </w:r>
            <w:r w:rsidRPr="00A95D74">
              <w:rPr>
                <w:sz w:val="18"/>
                <w:szCs w:val="20"/>
                <w:lang w:val="it-IT"/>
              </w:rPr>
              <w:t>IIS “Morelli-Colao” per almeno 1 anno</w:t>
            </w:r>
          </w:p>
        </w:tc>
        <w:tc>
          <w:tcPr>
            <w:tcW w:w="2552" w:type="dxa"/>
          </w:tcPr>
          <w:p w14:paraId="2B8D16EE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 1 per ogni anno di servizio prestato</w:t>
            </w:r>
          </w:p>
        </w:tc>
        <w:tc>
          <w:tcPr>
            <w:tcW w:w="2268" w:type="dxa"/>
          </w:tcPr>
          <w:p w14:paraId="5EB55FF2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6F2EA0F0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</w:tbl>
    <w:p w14:paraId="56CCDA59" w14:textId="77777777"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14:paraId="0BE17AC0" w14:textId="77777777" w:rsidR="00FC62BA" w:rsidRDefault="00FC62B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b/>
          <w:i/>
          <w:color w:val="000000"/>
          <w:szCs w:val="20"/>
        </w:rPr>
      </w:pPr>
    </w:p>
    <w:p w14:paraId="642ED93C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7450C98E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5A5148F7" w14:textId="77777777"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……./……../………..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del/la  Candidato/a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E391" w14:textId="77777777" w:rsidR="00A8279D" w:rsidRDefault="00A8279D">
      <w:r>
        <w:separator/>
      </w:r>
    </w:p>
  </w:endnote>
  <w:endnote w:type="continuationSeparator" w:id="0">
    <w:p w14:paraId="31700BA3" w14:textId="77777777" w:rsidR="00A8279D" w:rsidRDefault="00A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875F" w14:textId="77777777" w:rsidR="002D44A0" w:rsidRDefault="002D44A0">
    <w:pPr>
      <w:pStyle w:val="Pidipagina"/>
      <w:jc w:val="right"/>
    </w:pPr>
  </w:p>
  <w:p w14:paraId="58B42638" w14:textId="77777777"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19A6" w14:textId="77777777" w:rsidR="00A8279D" w:rsidRDefault="00A8279D">
      <w:r>
        <w:separator/>
      </w:r>
    </w:p>
  </w:footnote>
  <w:footnote w:type="continuationSeparator" w:id="0">
    <w:p w14:paraId="380B915B" w14:textId="77777777" w:rsidR="00A8279D" w:rsidRDefault="00A8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 w16cid:durableId="1789665287">
    <w:abstractNumId w:val="10"/>
  </w:num>
  <w:num w:numId="2" w16cid:durableId="764378867">
    <w:abstractNumId w:val="27"/>
  </w:num>
  <w:num w:numId="3" w16cid:durableId="204827663">
    <w:abstractNumId w:val="1"/>
  </w:num>
  <w:num w:numId="4" w16cid:durableId="858082916">
    <w:abstractNumId w:val="21"/>
  </w:num>
  <w:num w:numId="5" w16cid:durableId="983706505">
    <w:abstractNumId w:val="13"/>
  </w:num>
  <w:num w:numId="6" w16cid:durableId="805781859">
    <w:abstractNumId w:val="9"/>
  </w:num>
  <w:num w:numId="7" w16cid:durableId="792864396">
    <w:abstractNumId w:val="29"/>
  </w:num>
  <w:num w:numId="8" w16cid:durableId="1135873642">
    <w:abstractNumId w:val="7"/>
  </w:num>
  <w:num w:numId="9" w16cid:durableId="1854416050">
    <w:abstractNumId w:val="0"/>
  </w:num>
  <w:num w:numId="10" w16cid:durableId="907305309">
    <w:abstractNumId w:val="30"/>
  </w:num>
  <w:num w:numId="11" w16cid:durableId="266230919">
    <w:abstractNumId w:val="31"/>
  </w:num>
  <w:num w:numId="12" w16cid:durableId="1461415976">
    <w:abstractNumId w:val="8"/>
  </w:num>
  <w:num w:numId="13" w16cid:durableId="405342256">
    <w:abstractNumId w:val="2"/>
  </w:num>
  <w:num w:numId="14" w16cid:durableId="1410497156">
    <w:abstractNumId w:val="14"/>
  </w:num>
  <w:num w:numId="15" w16cid:durableId="1318533163">
    <w:abstractNumId w:val="3"/>
  </w:num>
  <w:num w:numId="16" w16cid:durableId="1209145986">
    <w:abstractNumId w:val="23"/>
  </w:num>
  <w:num w:numId="17" w16cid:durableId="1208253957">
    <w:abstractNumId w:val="24"/>
  </w:num>
  <w:num w:numId="18" w16cid:durableId="218133466">
    <w:abstractNumId w:val="12"/>
  </w:num>
  <w:num w:numId="19" w16cid:durableId="610820829">
    <w:abstractNumId w:val="26"/>
  </w:num>
  <w:num w:numId="20" w16cid:durableId="1748109572">
    <w:abstractNumId w:val="22"/>
  </w:num>
  <w:num w:numId="21" w16cid:durableId="45884461">
    <w:abstractNumId w:val="15"/>
  </w:num>
  <w:num w:numId="22" w16cid:durableId="1877154546">
    <w:abstractNumId w:val="19"/>
  </w:num>
  <w:num w:numId="23" w16cid:durableId="1803183409">
    <w:abstractNumId w:val="4"/>
  </w:num>
  <w:num w:numId="24" w16cid:durableId="1457062817">
    <w:abstractNumId w:val="20"/>
  </w:num>
  <w:num w:numId="25" w16cid:durableId="2051176396">
    <w:abstractNumId w:val="25"/>
  </w:num>
  <w:num w:numId="26" w16cid:durableId="1800107754">
    <w:abstractNumId w:val="28"/>
  </w:num>
  <w:num w:numId="27" w16cid:durableId="964581547">
    <w:abstractNumId w:val="6"/>
  </w:num>
  <w:num w:numId="28" w16cid:durableId="1202474978">
    <w:abstractNumId w:val="17"/>
  </w:num>
  <w:num w:numId="29" w16cid:durableId="1220288012">
    <w:abstractNumId w:val="5"/>
  </w:num>
  <w:num w:numId="30" w16cid:durableId="2109766531">
    <w:abstractNumId w:val="32"/>
  </w:num>
  <w:num w:numId="31" w16cid:durableId="2000227613">
    <w:abstractNumId w:val="16"/>
  </w:num>
  <w:num w:numId="32" w16cid:durableId="1670711422">
    <w:abstractNumId w:val="18"/>
  </w:num>
  <w:num w:numId="33" w16cid:durableId="1452552260">
    <w:abstractNumId w:val="33"/>
  </w:num>
  <w:num w:numId="34" w16cid:durableId="1269123008">
    <w:abstractNumId w:val="34"/>
  </w:num>
  <w:num w:numId="35" w16cid:durableId="17208631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5774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,"/>
  <w:listSeparator w:val=";"/>
  <w14:docId w14:val="7BE56E28"/>
  <w15:docId w15:val="{EA029CEA-41E3-4963-BFE4-2FF84CAA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5F95-2DCD-454B-9210-E3829EAD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21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2307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G40011</cp:lastModifiedBy>
  <cp:revision>5</cp:revision>
  <cp:lastPrinted>2021-05-11T08:44:00Z</cp:lastPrinted>
  <dcterms:created xsi:type="dcterms:W3CDTF">2023-11-21T10:39:00Z</dcterms:created>
  <dcterms:modified xsi:type="dcterms:W3CDTF">2023-11-21T12:04:00Z</dcterms:modified>
</cp:coreProperties>
</file>