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>ALLEGATO B – SCHEDA DI AUTO/VALUTAZIONE TITOLI POSSEDUTI – MEDIATORE LINGUISTICO CULTURALE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384DFC" w:rsidRPr="009A4F37" w:rsidRDefault="002E4F9E" w:rsidP="009A4F37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b/>
          <w:i/>
          <w:szCs w:val="20"/>
        </w:rPr>
      </w:pPr>
      <w:r w:rsidRPr="009A4F37">
        <w:rPr>
          <w:rFonts w:ascii="Times New Roman" w:hAnsi="Times New Roman"/>
          <w:szCs w:val="20"/>
        </w:rPr>
        <w:t>Ai fini dell’attribuzione dell’incarico di MEDIATORE LINGUISTICO CULTURALE IN LINGUA INGLESE</w:t>
      </w:r>
    </w:p>
    <w:p w:rsidR="002E4F9E" w:rsidRPr="009A4F37" w:rsidRDefault="009956D0" w:rsidP="002E4F9E">
      <w:pPr>
        <w:pStyle w:val="Pidipagina"/>
        <w:ind w:left="-284" w:right="-427"/>
        <w:rPr>
          <w:rFonts w:ascii="Times New Roman" w:hAnsi="Times New Roman"/>
          <w:sz w:val="20"/>
          <w:szCs w:val="20"/>
        </w:rPr>
      </w:pPr>
      <w:r w:rsidRPr="009A4F37">
        <w:rPr>
          <w:rFonts w:ascii="Times New Roman" w:hAnsi="Times New Roman"/>
          <w:sz w:val="20"/>
          <w:szCs w:val="20"/>
        </w:rPr>
        <w:t>per la realizzazione del Progetto</w:t>
      </w:r>
      <w:r w:rsidR="00384DFC" w:rsidRPr="009A4F37">
        <w:rPr>
          <w:rFonts w:ascii="Times New Roman" w:hAnsi="Times New Roman"/>
          <w:sz w:val="20"/>
          <w:szCs w:val="20"/>
        </w:rPr>
        <w:t xml:space="preserve"> di integrazione linguistica e culturale</w:t>
      </w:r>
      <w:r w:rsidR="002F365E" w:rsidRPr="009A4F37">
        <w:rPr>
          <w:rFonts w:ascii="Times New Roman" w:hAnsi="Times New Roman"/>
          <w:sz w:val="20"/>
          <w:szCs w:val="20"/>
        </w:rPr>
        <w:t xml:space="preserve">, </w:t>
      </w:r>
      <w:r w:rsidR="002E4F9E" w:rsidRPr="009A4F37">
        <w:rPr>
          <w:rFonts w:ascii="Times New Roman" w:hAnsi="Times New Roman"/>
          <w:sz w:val="20"/>
          <w:szCs w:val="20"/>
        </w:rPr>
        <w:t>consapevole della responsabilità penale e della decadenza da eventuali benefici acquisiti nel caso di dichiarazioni mendaci,</w:t>
      </w: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 di essere in possesso dei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</w:t>
      </w:r>
    </w:p>
    <w:p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1"/>
        <w:gridCol w:w="1768"/>
        <w:gridCol w:w="2835"/>
        <w:gridCol w:w="1134"/>
        <w:gridCol w:w="1134"/>
      </w:tblGrid>
      <w:tr w:rsidR="0055052C" w:rsidRPr="00443003" w:rsidTr="00A55670">
        <w:trPr>
          <w:trHeight w:val="656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6C0E6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C0E64">
              <w:rPr>
                <w:rFonts w:cstheme="minorHAnsi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6C0E6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C0E64">
              <w:rPr>
                <w:rFonts w:cstheme="minorHAnsi"/>
                <w:b/>
                <w:bCs/>
                <w:sz w:val="18"/>
                <w:szCs w:val="18"/>
              </w:rPr>
              <w:t>CRITERI DI V</w:t>
            </w:r>
            <w:r w:rsidRPr="006C0E6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6C0E64">
              <w:rPr>
                <w:rFonts w:cstheme="minorHAnsi"/>
                <w:b/>
                <w:bCs/>
                <w:sz w:val="18"/>
                <w:szCs w:val="18"/>
              </w:rPr>
              <w:t>LUTAZIONE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6C0E6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C0E64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2C" w:rsidRPr="006C0E64" w:rsidRDefault="00CF4412" w:rsidP="00CF441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Punteggio attribuito dal candidato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6C0E6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C0E64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</w:tr>
      <w:tr w:rsidR="0055052C" w:rsidRPr="00443003" w:rsidTr="00D37C28">
        <w:trPr>
          <w:trHeight w:val="115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6C0E64" w:rsidRDefault="0055052C" w:rsidP="00D37C2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50941574"/>
            <w:r w:rsidRPr="006C0E64">
              <w:rPr>
                <w:rFonts w:cstheme="minorHAnsi"/>
                <w:b/>
                <w:bCs/>
                <w:sz w:val="18"/>
                <w:szCs w:val="18"/>
              </w:rPr>
              <w:t>Requisito di accesso</w:t>
            </w:r>
          </w:p>
          <w:bookmarkEnd w:id="0"/>
          <w:p w:rsidR="0055052C" w:rsidRPr="006C0E64" w:rsidRDefault="0055052C" w:rsidP="00D37C2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C0E64">
              <w:rPr>
                <w:rFonts w:cstheme="minorHAnsi"/>
                <w:sz w:val="18"/>
                <w:szCs w:val="18"/>
              </w:rPr>
              <w:t>Laurea Triennale specifica in Scienze della Mediazione Linguistica e Culturale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8F64DF" w:rsidRDefault="0055052C" w:rsidP="00D37C2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64DF">
              <w:rPr>
                <w:rFonts w:cstheme="minorHAnsi"/>
                <w:sz w:val="18"/>
                <w:szCs w:val="18"/>
              </w:rPr>
              <w:t>Votazione ripo</w:t>
            </w:r>
            <w:r w:rsidRPr="008F64DF">
              <w:rPr>
                <w:rFonts w:cstheme="minorHAnsi"/>
                <w:sz w:val="18"/>
                <w:szCs w:val="18"/>
              </w:rPr>
              <w:t>r</w:t>
            </w:r>
            <w:r w:rsidRPr="008F64DF">
              <w:rPr>
                <w:rFonts w:cstheme="minorHAnsi"/>
                <w:sz w:val="18"/>
                <w:szCs w:val="18"/>
              </w:rPr>
              <w:t>tata al termine del corso di la</w:t>
            </w:r>
            <w:r w:rsidRPr="008F64DF">
              <w:rPr>
                <w:rFonts w:cstheme="minorHAnsi"/>
                <w:sz w:val="18"/>
                <w:szCs w:val="18"/>
              </w:rPr>
              <w:t>u</w:t>
            </w:r>
            <w:r w:rsidRPr="008F64DF">
              <w:rPr>
                <w:rFonts w:cstheme="minorHAnsi"/>
                <w:sz w:val="18"/>
                <w:szCs w:val="18"/>
              </w:rPr>
              <w:t>rea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Default="0055052C" w:rsidP="00D37C2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 xml:space="preserve">fino a 80 punti: Punti: 4 </w:t>
            </w:r>
          </w:p>
          <w:p w:rsidR="0055052C" w:rsidRPr="008F64DF" w:rsidRDefault="0055052C" w:rsidP="00D37C2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 xml:space="preserve">da 81 a 95: Punti: 6 </w:t>
            </w:r>
          </w:p>
          <w:p w:rsidR="0055052C" w:rsidRPr="008F64DF" w:rsidRDefault="0055052C" w:rsidP="00D37C2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>da 96 a 110: Punti: 10</w:t>
            </w:r>
          </w:p>
          <w:p w:rsidR="0055052C" w:rsidRPr="008F64DF" w:rsidRDefault="0055052C" w:rsidP="00D37C2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>110 e lode: Punti: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2C" w:rsidRPr="00443003" w:rsidRDefault="0055052C" w:rsidP="00D37C2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D37C2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5052C" w:rsidRPr="00443003" w:rsidTr="00D37C28">
        <w:trPr>
          <w:trHeight w:val="1407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BA" w:rsidRDefault="00FC62BA" w:rsidP="00D37C2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Requisito di accesso</w:t>
            </w:r>
          </w:p>
          <w:p w:rsidR="0055052C" w:rsidRPr="006C0E6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C0E64">
              <w:rPr>
                <w:rFonts w:cstheme="minorHAnsi"/>
                <w:b/>
                <w:bCs/>
                <w:sz w:val="18"/>
                <w:szCs w:val="18"/>
              </w:rPr>
              <w:t>Esperienza professionale</w:t>
            </w:r>
          </w:p>
          <w:p w:rsidR="0055052C" w:rsidRPr="006C0E6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6C0E64">
              <w:rPr>
                <w:rFonts w:cstheme="minorHAnsi"/>
                <w:sz w:val="18"/>
                <w:szCs w:val="18"/>
              </w:rPr>
              <w:t>Attività di mediazione linguistica e culturale presso Scuole</w:t>
            </w:r>
            <w:r>
              <w:rPr>
                <w:rFonts w:cstheme="minorHAnsi"/>
                <w:sz w:val="18"/>
                <w:szCs w:val="18"/>
              </w:rPr>
              <w:t xml:space="preserve"> Statali </w:t>
            </w:r>
            <w:r w:rsidRPr="006C0E64">
              <w:rPr>
                <w:rFonts w:cstheme="minorHAnsi"/>
                <w:sz w:val="18"/>
                <w:szCs w:val="18"/>
              </w:rPr>
              <w:t xml:space="preserve"> secondarie di secondo grado negli u</w:t>
            </w:r>
            <w:r w:rsidRPr="006C0E64">
              <w:rPr>
                <w:rFonts w:cstheme="minorHAnsi"/>
                <w:sz w:val="18"/>
                <w:szCs w:val="18"/>
              </w:rPr>
              <w:t>l</w:t>
            </w:r>
            <w:r w:rsidRPr="006C0E64">
              <w:rPr>
                <w:rFonts w:cstheme="minorHAnsi"/>
                <w:sz w:val="18"/>
                <w:szCs w:val="18"/>
              </w:rPr>
              <w:t>timi due anni.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8F64DF" w:rsidRDefault="0055052C" w:rsidP="00D37C28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>Punti</w:t>
            </w:r>
            <w:r>
              <w:rPr>
                <w:sz w:val="18"/>
                <w:szCs w:val="18"/>
              </w:rPr>
              <w:t xml:space="preserve"> </w:t>
            </w:r>
            <w:r w:rsidRPr="008F64D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(tre) </w:t>
            </w:r>
            <w:r w:rsidRPr="008F64DF">
              <w:rPr>
                <w:sz w:val="18"/>
                <w:szCs w:val="18"/>
              </w:rPr>
              <w:t>per attività svolta</w:t>
            </w:r>
            <w:r>
              <w:rPr>
                <w:sz w:val="18"/>
                <w:szCs w:val="18"/>
              </w:rPr>
              <w:t xml:space="preserve"> </w:t>
            </w:r>
            <w:r w:rsidRPr="008F64DF">
              <w:rPr>
                <w:sz w:val="18"/>
                <w:szCs w:val="18"/>
              </w:rPr>
              <w:t>nell’arco dell’anno scolastico per almeno tre mesi continuativi</w:t>
            </w:r>
          </w:p>
          <w:p w:rsidR="0055052C" w:rsidRPr="00443003" w:rsidRDefault="0055052C" w:rsidP="00D37C28">
            <w:pPr>
              <w:pStyle w:val="Comma"/>
              <w:numPr>
                <w:ilvl w:val="0"/>
                <w:numId w:val="0"/>
              </w:numPr>
              <w:tabs>
                <w:tab w:val="right" w:pos="2193"/>
              </w:tabs>
              <w:spacing w:before="120" w:after="120"/>
              <w:contextualSpacing w:val="0"/>
              <w:rPr>
                <w:rFonts w:cstheme="minorHAnsi"/>
                <w:b/>
                <w:bCs/>
              </w:rPr>
            </w:pPr>
            <w:r w:rsidRPr="008F64DF">
              <w:rPr>
                <w:sz w:val="18"/>
                <w:szCs w:val="18"/>
              </w:rPr>
              <w:t>(Max 6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5052C" w:rsidRPr="00443003" w:rsidTr="00FC62BA">
        <w:trPr>
          <w:trHeight w:val="72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6C0E6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C0E64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  <w:p w:rsidR="0055052C" w:rsidRPr="006C0E6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16" w:right="886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C0E64">
              <w:rPr>
                <w:rFonts w:cstheme="minorHAnsi"/>
                <w:sz w:val="18"/>
                <w:szCs w:val="18"/>
              </w:rPr>
              <w:t>Laurea magistrale in lingue e letterature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C0E64">
              <w:rPr>
                <w:rFonts w:cstheme="minorHAnsi"/>
                <w:sz w:val="18"/>
                <w:szCs w:val="18"/>
              </w:rPr>
              <w:t>moderne 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C0E64">
              <w:rPr>
                <w:rFonts w:cstheme="minorHAnsi"/>
                <w:sz w:val="18"/>
                <w:szCs w:val="18"/>
              </w:rPr>
              <w:t xml:space="preserve">traduzione interculturale 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6C0E64">
              <w:rPr>
                <w:rFonts w:cstheme="minorHAnsi"/>
                <w:sz w:val="18"/>
                <w:szCs w:val="18"/>
              </w:rPr>
              <w:t>LM37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8F64DF" w:rsidRDefault="0055052C" w:rsidP="00D37C28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>fino a 80 punti: Punti: 4</w:t>
            </w:r>
          </w:p>
          <w:p w:rsidR="0055052C" w:rsidRPr="008F64DF" w:rsidRDefault="0055052C" w:rsidP="00D37C28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 xml:space="preserve">da 81 a 95: Punti: 6 </w:t>
            </w:r>
          </w:p>
          <w:p w:rsidR="0055052C" w:rsidRPr="008F64DF" w:rsidRDefault="0055052C" w:rsidP="00D37C28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>da 96 a 110: Punti: 10</w:t>
            </w:r>
          </w:p>
          <w:p w:rsidR="0055052C" w:rsidRPr="00443003" w:rsidRDefault="0055052C" w:rsidP="00D37C28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8F64DF">
              <w:rPr>
                <w:sz w:val="18"/>
                <w:szCs w:val="18"/>
              </w:rPr>
              <w:t>110 e lode: Punti: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5052C" w:rsidRPr="00443003" w:rsidTr="00D37C28">
        <w:trPr>
          <w:trHeight w:val="842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6C0E6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hanging="26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255E4">
              <w:rPr>
                <w:rFonts w:cstheme="minorHAnsi"/>
                <w:sz w:val="18"/>
                <w:szCs w:val="18"/>
              </w:rPr>
              <w:t>Certificazioni   linguistiche Cambridge specifiche della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255E4">
              <w:rPr>
                <w:rFonts w:cstheme="minorHAnsi"/>
                <w:sz w:val="18"/>
                <w:szCs w:val="18"/>
              </w:rPr>
              <w:t>lingua inglese ( livello minimo C1)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Default="0055052C" w:rsidP="00D37C28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>Punti: 5  per ogni titolo</w:t>
            </w:r>
          </w:p>
          <w:p w:rsidR="0055052C" w:rsidRPr="008F64DF" w:rsidRDefault="0055052C" w:rsidP="00D37C28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 xml:space="preserve"> (Max 10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5052C" w:rsidRPr="00443003" w:rsidTr="00FC62BA">
        <w:trPr>
          <w:trHeight w:val="68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8255E4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hanging="26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255E4">
              <w:rPr>
                <w:sz w:val="18"/>
                <w:szCs w:val="18"/>
              </w:rPr>
              <w:t>Dottorato di ricerca specifico per il percorso format</w:t>
            </w:r>
            <w:r w:rsidRPr="008255E4">
              <w:rPr>
                <w:sz w:val="18"/>
                <w:szCs w:val="18"/>
              </w:rPr>
              <w:t>i</w:t>
            </w:r>
            <w:r w:rsidRPr="008255E4">
              <w:rPr>
                <w:sz w:val="18"/>
                <w:szCs w:val="18"/>
              </w:rPr>
              <w:t>vo</w:t>
            </w:r>
            <w:r>
              <w:rPr>
                <w:sz w:val="18"/>
                <w:szCs w:val="18"/>
              </w:rPr>
              <w:t xml:space="preserve"> </w:t>
            </w:r>
            <w:r w:rsidRPr="008255E4">
              <w:rPr>
                <w:sz w:val="18"/>
                <w:szCs w:val="18"/>
              </w:rPr>
              <w:t xml:space="preserve">richiesto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5" w:hanging="141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F64DF">
              <w:rPr>
                <w:sz w:val="18"/>
                <w:szCs w:val="18"/>
              </w:rPr>
              <w:t xml:space="preserve">Punti: 5 per ogni titolo </w:t>
            </w:r>
          </w:p>
          <w:p w:rsidR="0055052C" w:rsidRPr="008F64DF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>(Max 10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5052C" w:rsidRPr="00443003" w:rsidTr="00FC62BA">
        <w:trPr>
          <w:trHeight w:val="68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D6535D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hanging="26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D6535D">
              <w:rPr>
                <w:sz w:val="18"/>
                <w:szCs w:val="18"/>
              </w:rPr>
              <w:t>Master post laurea di secondo livello nel settore</w:t>
            </w:r>
            <w:r>
              <w:rPr>
                <w:sz w:val="18"/>
                <w:szCs w:val="18"/>
              </w:rPr>
              <w:t xml:space="preserve"> </w:t>
            </w:r>
            <w:r w:rsidRPr="00D6535D">
              <w:rPr>
                <w:sz w:val="18"/>
                <w:szCs w:val="18"/>
              </w:rPr>
              <w:t>sp</w:t>
            </w:r>
            <w:r w:rsidRPr="00D6535D">
              <w:rPr>
                <w:sz w:val="18"/>
                <w:szCs w:val="18"/>
              </w:rPr>
              <w:t>e</w:t>
            </w:r>
            <w:r w:rsidRPr="00D6535D">
              <w:rPr>
                <w:sz w:val="18"/>
                <w:szCs w:val="18"/>
              </w:rPr>
              <w:t xml:space="preserve">cifico di riferimento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 xml:space="preserve">Punti: 5 per ogni titolo </w:t>
            </w:r>
          </w:p>
          <w:p w:rsidR="0055052C" w:rsidRPr="008F64DF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F64DF">
              <w:rPr>
                <w:sz w:val="18"/>
                <w:szCs w:val="18"/>
              </w:rPr>
              <w:t>(Max 10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5052C" w:rsidRPr="00443003" w:rsidTr="00FC62BA">
        <w:trPr>
          <w:trHeight w:val="55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FC62BA" w:rsidRDefault="0055052C" w:rsidP="00FC62B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Cs/>
                <w:sz w:val="16"/>
                <w:szCs w:val="16"/>
              </w:rPr>
            </w:pPr>
            <w:r w:rsidRPr="00FC62BA">
              <w:rPr>
                <w:sz w:val="16"/>
                <w:szCs w:val="16"/>
              </w:rPr>
              <w:t xml:space="preserve">Aver svolto servizio nell’Istituto scolastico “IIS </w:t>
            </w:r>
            <w:r w:rsidR="00FC62BA" w:rsidRPr="00FC62BA">
              <w:rPr>
                <w:sz w:val="16"/>
                <w:szCs w:val="16"/>
              </w:rPr>
              <w:t>Mo</w:t>
            </w:r>
            <w:r w:rsidRPr="00FC62BA">
              <w:rPr>
                <w:sz w:val="16"/>
                <w:szCs w:val="16"/>
              </w:rPr>
              <w:t xml:space="preserve">relli Colao”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2C" w:rsidRDefault="0055052C" w:rsidP="00FC62B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</w:rPr>
            </w:pPr>
            <w:r w:rsidRPr="00FC62BA">
              <w:rPr>
                <w:rFonts w:ascii="Times New Roman" w:hAnsi="Times New Roman" w:cs="Times New Roman"/>
                <w:sz w:val="16"/>
                <w:szCs w:val="16"/>
              </w:rPr>
              <w:t>Punti: 1 per ogni anno</w:t>
            </w:r>
            <w:r w:rsidR="00FC62BA" w:rsidRPr="00FC6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2BA">
              <w:rPr>
                <w:rFonts w:ascii="Times New Roman" w:hAnsi="Times New Roman" w:cs="Times New Roman"/>
                <w:sz w:val="16"/>
                <w:szCs w:val="16"/>
              </w:rPr>
              <w:t>(Max 3 punti</w:t>
            </w:r>
            <w:r w:rsidRPr="008F64D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5052C" w:rsidRPr="00443003" w:rsidTr="00FC62BA">
        <w:trPr>
          <w:trHeight w:val="55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2C" w:rsidRPr="00443003" w:rsidRDefault="0055052C" w:rsidP="00FD7A2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color w:val="000000"/>
          <w:szCs w:val="20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</w:p>
    <w:p w:rsidR="00D0736B" w:rsidRPr="009A4F37" w:rsidRDefault="00D0736B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p w:rsidR="00D0736B" w:rsidRPr="009A4F37" w:rsidRDefault="00D0736B" w:rsidP="00D0736B">
      <w:pPr>
        <w:tabs>
          <w:tab w:val="left" w:pos="142"/>
          <w:tab w:val="left" w:pos="284"/>
          <w:tab w:val="left" w:pos="993"/>
        </w:tabs>
        <w:jc w:val="center"/>
        <w:rPr>
          <w:rFonts w:ascii="Times New Roman" w:hAnsi="Times New Roman"/>
          <w:b/>
          <w:szCs w:val="20"/>
          <w:highlight w:val="yellow"/>
        </w:rPr>
      </w:pPr>
    </w:p>
    <w:sectPr w:rsidR="00D0736B" w:rsidRPr="009A4F37" w:rsidSect="00D37C28">
      <w:footerReference w:type="default" r:id="rId8"/>
      <w:pgSz w:w="11906" w:h="16838" w:code="9"/>
      <w:pgMar w:top="284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9D" w:rsidRDefault="00A8279D">
      <w:r>
        <w:separator/>
      </w:r>
    </w:p>
  </w:endnote>
  <w:endnote w:type="continuationSeparator" w:id="0">
    <w:p w:rsidR="00A8279D" w:rsidRDefault="00A8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9D" w:rsidRDefault="00A8279D">
      <w:r>
        <w:separator/>
      </w:r>
    </w:p>
  </w:footnote>
  <w:footnote w:type="continuationSeparator" w:id="0">
    <w:p w:rsidR="00A8279D" w:rsidRDefault="00A82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0253_"/>
        <o:lock v:ext="edit" cropping="t"/>
      </v:shape>
    </w:pict>
  </w:numPicBullet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4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3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"/>
  </w:num>
  <w:num w:numId="4">
    <w:abstractNumId w:val="20"/>
  </w:num>
  <w:num w:numId="5">
    <w:abstractNumId w:val="12"/>
  </w:num>
  <w:num w:numId="6">
    <w:abstractNumId w:val="9"/>
  </w:num>
  <w:num w:numId="7">
    <w:abstractNumId w:val="28"/>
  </w:num>
  <w:num w:numId="8">
    <w:abstractNumId w:val="7"/>
  </w:num>
  <w:num w:numId="9">
    <w:abstractNumId w:val="0"/>
  </w:num>
  <w:num w:numId="10">
    <w:abstractNumId w:val="29"/>
  </w:num>
  <w:num w:numId="11">
    <w:abstractNumId w:val="30"/>
  </w:num>
  <w:num w:numId="12">
    <w:abstractNumId w:val="8"/>
  </w:num>
  <w:num w:numId="13">
    <w:abstractNumId w:val="2"/>
  </w:num>
  <w:num w:numId="14">
    <w:abstractNumId w:val="13"/>
  </w:num>
  <w:num w:numId="15">
    <w:abstractNumId w:val="3"/>
  </w:num>
  <w:num w:numId="16">
    <w:abstractNumId w:val="22"/>
  </w:num>
  <w:num w:numId="17">
    <w:abstractNumId w:val="23"/>
  </w:num>
  <w:num w:numId="18">
    <w:abstractNumId w:val="11"/>
  </w:num>
  <w:num w:numId="19">
    <w:abstractNumId w:val="25"/>
  </w:num>
  <w:num w:numId="20">
    <w:abstractNumId w:val="21"/>
  </w:num>
  <w:num w:numId="21">
    <w:abstractNumId w:val="14"/>
  </w:num>
  <w:num w:numId="22">
    <w:abstractNumId w:val="18"/>
  </w:num>
  <w:num w:numId="23">
    <w:abstractNumId w:val="4"/>
  </w:num>
  <w:num w:numId="24">
    <w:abstractNumId w:val="19"/>
  </w:num>
  <w:num w:numId="25">
    <w:abstractNumId w:val="24"/>
  </w:num>
  <w:num w:numId="26">
    <w:abstractNumId w:val="27"/>
  </w:num>
  <w:num w:numId="27">
    <w:abstractNumId w:val="6"/>
  </w:num>
  <w:num w:numId="28">
    <w:abstractNumId w:val="16"/>
  </w:num>
  <w:num w:numId="29">
    <w:abstractNumId w:val="5"/>
  </w:num>
  <w:num w:numId="30">
    <w:abstractNumId w:val="31"/>
  </w:num>
  <w:num w:numId="31">
    <w:abstractNumId w:val="1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CD6F-9954-4A9B-9002-4B12919F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19</TotalTime>
  <Pages>1</Pages>
  <Words>322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2432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7</cp:revision>
  <cp:lastPrinted>2021-05-11T08:44:00Z</cp:lastPrinted>
  <dcterms:created xsi:type="dcterms:W3CDTF">2022-11-03T07:59:00Z</dcterms:created>
  <dcterms:modified xsi:type="dcterms:W3CDTF">2023-11-20T16:13:00Z</dcterms:modified>
</cp:coreProperties>
</file>