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87F2" w14:textId="77777777"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14:paraId="12C22203" w14:textId="77777777"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14:paraId="3C9F916D" w14:textId="04520111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POSSEDUTI – </w:t>
      </w:r>
      <w:r w:rsidR="00ED7DE0">
        <w:rPr>
          <w:rFonts w:ascii="Times New Roman" w:hAnsi="Times New Roman"/>
          <w:b/>
          <w:color w:val="000000"/>
          <w:sz w:val="18"/>
          <w:szCs w:val="20"/>
        </w:rPr>
        <w:t>CORSI CO-CURRICULARI</w:t>
      </w:r>
    </w:p>
    <w:p w14:paraId="509ACF40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5E0D9D1F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4B51840E" w14:textId="77777777"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1143E61B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4DF4530" w14:textId="77777777"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14:paraId="4DE9AFDE" w14:textId="7777777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14:paraId="346E4929" w14:textId="77777777"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05F97427" w14:textId="77777777"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0CBE3A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14:paraId="18EA8419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77DA826E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14CA9D84" w14:textId="77777777" w:rsidR="00D20205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(_____)  il _______/_______/____________</w:t>
      </w:r>
    </w:p>
    <w:p w14:paraId="3C0985A1" w14:textId="77777777" w:rsidR="0083586C" w:rsidRDefault="0083586C" w:rsidP="00D20205">
      <w:pPr>
        <w:rPr>
          <w:rFonts w:ascii="Times New Roman" w:hAnsi="Times New Roman"/>
          <w:szCs w:val="20"/>
        </w:rPr>
      </w:pPr>
    </w:p>
    <w:p w14:paraId="54583F90" w14:textId="77777777" w:rsidR="0083586C" w:rsidRPr="009A4F37" w:rsidRDefault="000D77D4" w:rsidP="00D20205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Docente dell’IIS Morelli Colao di Vibo Valentia</w:t>
      </w:r>
    </w:p>
    <w:p w14:paraId="588B5B7E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</w:p>
    <w:p w14:paraId="1E114028" w14:textId="5B636BB4" w:rsidR="00371900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</w:t>
      </w:r>
      <w:r w:rsidR="0083586C">
        <w:rPr>
          <w:rFonts w:ascii="Times New Roman" w:hAnsi="Times New Roman"/>
          <w:szCs w:val="20"/>
        </w:rPr>
        <w:t xml:space="preserve">della selezione </w:t>
      </w:r>
      <w:r w:rsidR="000D77D4">
        <w:rPr>
          <w:rFonts w:ascii="Times New Roman" w:hAnsi="Times New Roman"/>
          <w:szCs w:val="20"/>
        </w:rPr>
        <w:t>del TUTOR per i cors</w:t>
      </w:r>
      <w:r w:rsidR="00371900">
        <w:rPr>
          <w:rFonts w:ascii="Times New Roman" w:hAnsi="Times New Roman"/>
          <w:szCs w:val="20"/>
        </w:rPr>
        <w:t>i CO-CURRICULARI</w:t>
      </w:r>
      <w:r w:rsidR="000D77D4">
        <w:rPr>
          <w:rFonts w:ascii="Times New Roman" w:hAnsi="Times New Roman"/>
          <w:szCs w:val="20"/>
        </w:rPr>
        <w:t xml:space="preserve"> </w:t>
      </w:r>
      <w:r w:rsidR="00371900">
        <w:rPr>
          <w:rFonts w:ascii="Times New Roman" w:hAnsi="Times New Roman"/>
          <w:szCs w:val="20"/>
        </w:rPr>
        <w:t xml:space="preserve"> </w:t>
      </w:r>
      <w:r w:rsidR="0083586C">
        <w:rPr>
          <w:rFonts w:ascii="Times New Roman" w:hAnsi="Times New Roman"/>
          <w:szCs w:val="20"/>
        </w:rPr>
        <w:t xml:space="preserve">per i </w:t>
      </w:r>
      <w:r w:rsidR="001A2636">
        <w:rPr>
          <w:rFonts w:ascii="Times New Roman" w:hAnsi="Times New Roman"/>
          <w:szCs w:val="20"/>
        </w:rPr>
        <w:t xml:space="preserve"> </w:t>
      </w:r>
      <w:r w:rsidR="00ED09CA" w:rsidRPr="00ED09CA">
        <w:rPr>
          <w:rFonts w:ascii="Times New Roman" w:hAnsi="Times New Roman"/>
          <w:szCs w:val="20"/>
        </w:rPr>
        <w:t>“Percorsi di potenziamento delle competenze di base, di motivazione e di accompagnamento”</w:t>
      </w:r>
      <w:r w:rsidR="003C07A3">
        <w:rPr>
          <w:rFonts w:ascii="Times New Roman" w:hAnsi="Times New Roman"/>
          <w:szCs w:val="20"/>
        </w:rPr>
        <w:t>:</w:t>
      </w:r>
    </w:p>
    <w:p w14:paraId="126B906E" w14:textId="77777777" w:rsidR="00371900" w:rsidRDefault="00371900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</w:p>
    <w:p w14:paraId="69AD5E07" w14:textId="77777777" w:rsidR="00371900" w:rsidRPr="00C75166" w:rsidRDefault="00371900" w:rsidP="00371900">
      <w:pPr>
        <w:pStyle w:val="Articolo"/>
        <w:numPr>
          <w:ilvl w:val="0"/>
          <w:numId w:val="37"/>
        </w:numPr>
        <w:spacing w:after="0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C75166">
        <w:rPr>
          <w:rFonts w:asciiTheme="minorHAnsi" w:hAnsiTheme="minorHAnsi" w:cstheme="minorHAnsi"/>
          <w:b w:val="0"/>
          <w:bCs w:val="0"/>
        </w:rPr>
        <w:t>N. 1 Tutor corso Counseling</w:t>
      </w:r>
    </w:p>
    <w:p w14:paraId="3AFD22C9" w14:textId="77777777" w:rsidR="00371900" w:rsidRPr="00C75166" w:rsidRDefault="00371900" w:rsidP="00371900">
      <w:pPr>
        <w:pStyle w:val="Articolo"/>
        <w:numPr>
          <w:ilvl w:val="0"/>
          <w:numId w:val="37"/>
        </w:numPr>
        <w:spacing w:after="0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C75166">
        <w:rPr>
          <w:rFonts w:asciiTheme="minorHAnsi" w:hAnsiTheme="minorHAnsi" w:cstheme="minorHAnsi"/>
          <w:b w:val="0"/>
          <w:bCs w:val="0"/>
        </w:rPr>
        <w:t xml:space="preserve">N. 1 Tutor corso Filosofia e Psicologia </w:t>
      </w:r>
    </w:p>
    <w:p w14:paraId="1C2C569C" w14:textId="1429648D" w:rsidR="00371900" w:rsidRPr="00C75166" w:rsidRDefault="00371900" w:rsidP="00371900">
      <w:pPr>
        <w:pStyle w:val="Articolo"/>
        <w:numPr>
          <w:ilvl w:val="0"/>
          <w:numId w:val="37"/>
        </w:numPr>
        <w:spacing w:after="0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C75166">
        <w:rPr>
          <w:rFonts w:asciiTheme="minorHAnsi" w:hAnsiTheme="minorHAnsi" w:cstheme="minorHAnsi"/>
          <w:b w:val="0"/>
          <w:bCs w:val="0"/>
        </w:rPr>
        <w:t>N</w:t>
      </w:r>
      <w:r>
        <w:rPr>
          <w:rFonts w:asciiTheme="minorHAnsi" w:hAnsiTheme="minorHAnsi" w:cstheme="minorHAnsi"/>
          <w:b w:val="0"/>
          <w:bCs w:val="0"/>
        </w:rPr>
        <w:t xml:space="preserve">. </w:t>
      </w:r>
      <w:r w:rsidRPr="00C75166">
        <w:rPr>
          <w:rFonts w:asciiTheme="minorHAnsi" w:hAnsiTheme="minorHAnsi" w:cstheme="minorHAnsi"/>
          <w:b w:val="0"/>
          <w:bCs w:val="0"/>
        </w:rPr>
        <w:t>1 Tutor corso Giornalismo</w:t>
      </w:r>
    </w:p>
    <w:p w14:paraId="6C034D20" w14:textId="77777777" w:rsidR="00371900" w:rsidRPr="00C75166" w:rsidRDefault="00371900" w:rsidP="00371900">
      <w:pPr>
        <w:pStyle w:val="Articolo"/>
        <w:numPr>
          <w:ilvl w:val="0"/>
          <w:numId w:val="37"/>
        </w:numPr>
        <w:spacing w:after="0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C75166">
        <w:rPr>
          <w:rFonts w:asciiTheme="minorHAnsi" w:hAnsiTheme="minorHAnsi" w:cstheme="minorHAnsi"/>
          <w:b w:val="0"/>
          <w:bCs w:val="0"/>
        </w:rPr>
        <w:t>N. 1 Tutor corso Pilates;</w:t>
      </w:r>
    </w:p>
    <w:p w14:paraId="55B2B624" w14:textId="1303348A" w:rsidR="00371900" w:rsidRPr="00C75166" w:rsidRDefault="00371900" w:rsidP="00371900">
      <w:pPr>
        <w:pStyle w:val="Articolo"/>
        <w:numPr>
          <w:ilvl w:val="0"/>
          <w:numId w:val="37"/>
        </w:numPr>
        <w:spacing w:after="0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C75166">
        <w:rPr>
          <w:rFonts w:asciiTheme="minorHAnsi" w:hAnsiTheme="minorHAnsi" w:cstheme="minorHAnsi"/>
          <w:b w:val="0"/>
          <w:bCs w:val="0"/>
        </w:rPr>
        <w:t>N.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Pr="00C75166">
        <w:rPr>
          <w:rFonts w:asciiTheme="minorHAnsi" w:hAnsiTheme="minorHAnsi" w:cstheme="minorHAnsi"/>
          <w:b w:val="0"/>
          <w:bCs w:val="0"/>
        </w:rPr>
        <w:t>1 Tutor corso Musica;</w:t>
      </w:r>
    </w:p>
    <w:p w14:paraId="4402641C" w14:textId="77777777" w:rsidR="00371900" w:rsidRPr="00C75166" w:rsidRDefault="00371900" w:rsidP="00371900">
      <w:pPr>
        <w:pStyle w:val="Articolo"/>
        <w:numPr>
          <w:ilvl w:val="0"/>
          <w:numId w:val="37"/>
        </w:numPr>
        <w:spacing w:after="0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C75166">
        <w:rPr>
          <w:rFonts w:asciiTheme="minorHAnsi" w:hAnsiTheme="minorHAnsi" w:cstheme="minorHAnsi"/>
          <w:b w:val="0"/>
          <w:bCs w:val="0"/>
        </w:rPr>
        <w:t>N. 1 Tutor corso Cinematografia.</w:t>
      </w:r>
    </w:p>
    <w:p w14:paraId="52D1FD13" w14:textId="77777777" w:rsidR="00371900" w:rsidRDefault="00371900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</w:p>
    <w:p w14:paraId="7541C4FD" w14:textId="0896D90B"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14:paraId="772F2467" w14:textId="77777777"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14:paraId="6694856B" w14:textId="77777777" w:rsidR="00ED09CA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>sotto la propria responsabilità</w:t>
      </w:r>
      <w:r w:rsidR="0083586C">
        <w:rPr>
          <w:rFonts w:ascii="Times New Roman" w:hAnsi="Times New Roman"/>
          <w:color w:val="000000"/>
          <w:szCs w:val="20"/>
        </w:rPr>
        <w:t>:</w:t>
      </w:r>
    </w:p>
    <w:p w14:paraId="6ACF3967" w14:textId="77777777" w:rsidR="0083586C" w:rsidRDefault="0083586C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W w:w="93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520"/>
        <w:gridCol w:w="1600"/>
        <w:gridCol w:w="1200"/>
      </w:tblGrid>
      <w:tr w:rsidR="001E4719" w:rsidRPr="001E4719" w14:paraId="49D0F9DE" w14:textId="77777777" w:rsidTr="001E4719">
        <w:trPr>
          <w:trHeight w:val="72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14F6" w14:textId="77777777" w:rsidR="001E4719" w:rsidRPr="001E4719" w:rsidRDefault="001E4719" w:rsidP="001E47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TITOLI CULTURALI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F49E" w14:textId="77777777" w:rsidR="001E4719" w:rsidRPr="001E4719" w:rsidRDefault="001E4719" w:rsidP="001E471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Punti*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D4E" w14:textId="77777777" w:rsidR="001E4719" w:rsidRPr="001E4719" w:rsidRDefault="001E4719" w:rsidP="001E47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E47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PUNTEGGIO ATTRIBUITO DAL CANDIDATO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41B" w14:textId="77777777" w:rsidR="001E4719" w:rsidRPr="001E4719" w:rsidRDefault="001E4719" w:rsidP="001E47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E47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PUNTEGGIO</w:t>
            </w:r>
          </w:p>
        </w:tc>
      </w:tr>
      <w:tr w:rsidR="001E4719" w:rsidRPr="001E4719" w14:paraId="326A2758" w14:textId="77777777" w:rsidTr="001E47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F5D" w14:textId="77777777" w:rsidR="001E4719" w:rsidRPr="001E4719" w:rsidRDefault="001E4719" w:rsidP="001E47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TITOLO D'ACCESSO: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DB32" w14:textId="77777777" w:rsidR="001E4719" w:rsidRPr="001E4719" w:rsidRDefault="001E4719" w:rsidP="001E471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E31C" w14:textId="77777777" w:rsidR="001E4719" w:rsidRPr="001E4719" w:rsidRDefault="001E4719" w:rsidP="001E47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E47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69C3" w14:textId="77777777" w:rsidR="001E4719" w:rsidRPr="001E4719" w:rsidRDefault="001E4719" w:rsidP="001E47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E47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E4719" w:rsidRPr="001E4719" w14:paraId="69C44F7C" w14:textId="77777777" w:rsidTr="001E47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3C14" w14:textId="77777777" w:rsidR="001E4719" w:rsidRPr="001E4719" w:rsidRDefault="001E4719" w:rsidP="001E471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Docente presso IIS Morelli Colao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8E53" w14:textId="77777777" w:rsidR="001E4719" w:rsidRPr="001E4719" w:rsidRDefault="001E4719" w:rsidP="001E471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Max 10,5 punti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F5CD" w14:textId="77777777" w:rsidR="001E4719" w:rsidRPr="001E4719" w:rsidRDefault="001E4719" w:rsidP="001E47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E47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5F4F" w14:textId="77777777" w:rsidR="001E4719" w:rsidRPr="001E4719" w:rsidRDefault="001E4719" w:rsidP="001E47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E47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E4719" w:rsidRPr="001E4719" w14:paraId="6CA47FDD" w14:textId="77777777" w:rsidTr="001E4719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3691" w14:textId="77777777" w:rsidR="001E4719" w:rsidRPr="001E4719" w:rsidRDefault="001E4719" w:rsidP="001E4719">
            <w:pPr>
              <w:rPr>
                <w:rFonts w:cs="Arial"/>
                <w:color w:val="000000"/>
                <w:szCs w:val="20"/>
              </w:rPr>
            </w:pPr>
            <w:r w:rsidRPr="001E4719">
              <w:rPr>
                <w:rFonts w:cs="Arial"/>
                <w:color w:val="000000"/>
                <w:szCs w:val="20"/>
              </w:rPr>
              <w:t>Voto di Laurea : Punti 5 da 60 a 100 (ulteriori punti 0,5 per ogni voto superiore a 100) (ulteriori punti 0,5 per la lode)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2F72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E8ED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B4FF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4719" w:rsidRPr="001E4719" w14:paraId="4DA82606" w14:textId="77777777" w:rsidTr="001E4719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A55" w14:textId="77777777" w:rsidR="001E4719" w:rsidRPr="001E4719" w:rsidRDefault="001E4719" w:rsidP="001E4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Precedenti incarichi docente PROGETTISTA in Progetti PON/ PNRR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F231" w14:textId="77777777" w:rsidR="001E4719" w:rsidRPr="001E4719" w:rsidRDefault="001E4719" w:rsidP="001E471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Max 10 punti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6309F" w14:textId="77777777" w:rsidR="001E4719" w:rsidRPr="001E4719" w:rsidRDefault="001E4719" w:rsidP="001E4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4100B" w14:textId="77777777" w:rsidR="001E4719" w:rsidRPr="001E4719" w:rsidRDefault="001E4719" w:rsidP="001E4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1E4719" w:rsidRPr="001E4719" w14:paraId="2762F025" w14:textId="77777777" w:rsidTr="001E47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E94" w14:textId="77777777" w:rsidR="001E4719" w:rsidRPr="001E4719" w:rsidRDefault="001E4719" w:rsidP="001E4719">
            <w:pPr>
              <w:rPr>
                <w:rFonts w:cs="Arial"/>
                <w:color w:val="000000"/>
                <w:szCs w:val="20"/>
              </w:rPr>
            </w:pPr>
            <w:r w:rsidRPr="001E4719">
              <w:rPr>
                <w:rFonts w:cs="Arial"/>
                <w:color w:val="000000"/>
                <w:szCs w:val="20"/>
              </w:rPr>
              <w:t>Punti 2 per ogni corso (max 5)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6AE8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29A2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26A9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1E4719" w:rsidRPr="001E4719" w14:paraId="2827ED66" w14:textId="77777777" w:rsidTr="001E4719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919D" w14:textId="77777777" w:rsidR="001E4719" w:rsidRPr="001E4719" w:rsidRDefault="001E4719" w:rsidP="001E4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Precedenti incarichi docente TUTOR in Progetti PON/ PNRR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E32B" w14:textId="77777777" w:rsidR="001E4719" w:rsidRPr="001E4719" w:rsidRDefault="001E4719" w:rsidP="001E471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Max 10 punti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8A5C3" w14:textId="77777777" w:rsidR="001E4719" w:rsidRPr="001E4719" w:rsidRDefault="001E4719" w:rsidP="001E4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C0C12" w14:textId="77777777" w:rsidR="001E4719" w:rsidRPr="001E4719" w:rsidRDefault="001E4719" w:rsidP="001E4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1E4719" w:rsidRPr="001E4719" w14:paraId="6BEB6425" w14:textId="77777777" w:rsidTr="001E47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A66" w14:textId="77777777" w:rsidR="001E4719" w:rsidRPr="001E4719" w:rsidRDefault="001E4719" w:rsidP="001E4719">
            <w:pPr>
              <w:rPr>
                <w:rFonts w:cs="Arial"/>
                <w:color w:val="000000"/>
                <w:szCs w:val="20"/>
              </w:rPr>
            </w:pPr>
            <w:r w:rsidRPr="001E4719">
              <w:rPr>
                <w:rFonts w:cs="Arial"/>
                <w:color w:val="000000"/>
                <w:szCs w:val="20"/>
              </w:rPr>
              <w:t>Punti 2 per ogni corso (max 5)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1472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5EDD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0B19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1E4719" w:rsidRPr="001E4719" w14:paraId="0FB6A258" w14:textId="77777777" w:rsidTr="001E4719">
        <w:trPr>
          <w:trHeight w:val="300"/>
        </w:trPr>
        <w:tc>
          <w:tcPr>
            <w:tcW w:w="5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3C5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TOTALE TITOLI CULTURALI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3ECC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…./30,5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1F6F8" w14:textId="77777777" w:rsidR="001E4719" w:rsidRPr="001E4719" w:rsidRDefault="001E4719" w:rsidP="001E4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C6049" w14:textId="77777777" w:rsidR="001E4719" w:rsidRPr="001E4719" w:rsidRDefault="001E4719" w:rsidP="001E4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1E4719" w:rsidRPr="001E4719" w14:paraId="4EEA18F8" w14:textId="77777777" w:rsidTr="001E4719">
        <w:trPr>
          <w:trHeight w:val="300"/>
        </w:trPr>
        <w:tc>
          <w:tcPr>
            <w:tcW w:w="5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CAEE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F8CE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E9DA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2311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1E4719" w:rsidRPr="001E4719" w14:paraId="508DA4C2" w14:textId="77777777" w:rsidTr="001E4719">
        <w:trPr>
          <w:trHeight w:val="289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B1D" w14:textId="77777777" w:rsidR="001E4719" w:rsidRPr="001E4719" w:rsidRDefault="001E4719" w:rsidP="001E47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TOTALE PUNTEGGIO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2EC" w14:textId="77777777" w:rsidR="001E4719" w:rsidRPr="001E4719" w:rsidRDefault="001E4719" w:rsidP="001E47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/30,5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01BB" w14:textId="77777777" w:rsidR="001E4719" w:rsidRPr="001E4719" w:rsidRDefault="001E4719" w:rsidP="001E471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2D09" w14:textId="77777777" w:rsidR="001E4719" w:rsidRPr="001E4719" w:rsidRDefault="001E4719" w:rsidP="001E471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1E471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</w:tbl>
    <w:p w14:paraId="64F6954B" w14:textId="77777777" w:rsidR="0083586C" w:rsidRDefault="0083586C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14:paraId="62CA50E2" w14:textId="77777777" w:rsidR="0083586C" w:rsidRDefault="0083586C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14:paraId="068DEADC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14:paraId="0D77BDF6" w14:textId="77777777"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14:paraId="45BF3725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53B369CC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24EE8B68" w14:textId="77777777"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……./……../………..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del/la  Candidato/a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F16E" w14:textId="77777777" w:rsidR="00F04F2B" w:rsidRDefault="00F04F2B">
      <w:r>
        <w:separator/>
      </w:r>
    </w:p>
  </w:endnote>
  <w:endnote w:type="continuationSeparator" w:id="0">
    <w:p w14:paraId="62CE2F2D" w14:textId="77777777" w:rsidR="00F04F2B" w:rsidRDefault="00F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D439" w14:textId="77777777" w:rsidR="002D44A0" w:rsidRDefault="002D44A0">
    <w:pPr>
      <w:pStyle w:val="Pidipagina"/>
      <w:jc w:val="right"/>
    </w:pPr>
  </w:p>
  <w:p w14:paraId="51EC5849" w14:textId="77777777"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C550" w14:textId="77777777" w:rsidR="00F04F2B" w:rsidRDefault="00F04F2B">
      <w:r>
        <w:separator/>
      </w:r>
    </w:p>
  </w:footnote>
  <w:footnote w:type="continuationSeparator" w:id="0">
    <w:p w14:paraId="3B912226" w14:textId="77777777" w:rsidR="00F04F2B" w:rsidRDefault="00F0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5pt;height:10.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23F539F"/>
    <w:multiLevelType w:val="hybridMultilevel"/>
    <w:tmpl w:val="20AA7C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26EEB"/>
    <w:multiLevelType w:val="hybridMultilevel"/>
    <w:tmpl w:val="EE002BAC"/>
    <w:lvl w:ilvl="0" w:tplc="7FC677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6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 w16cid:durableId="871193086">
    <w:abstractNumId w:val="12"/>
  </w:num>
  <w:num w:numId="2" w16cid:durableId="256527877">
    <w:abstractNumId w:val="29"/>
  </w:num>
  <w:num w:numId="3" w16cid:durableId="1877885356">
    <w:abstractNumId w:val="2"/>
  </w:num>
  <w:num w:numId="4" w16cid:durableId="640185813">
    <w:abstractNumId w:val="23"/>
  </w:num>
  <w:num w:numId="5" w16cid:durableId="1003434287">
    <w:abstractNumId w:val="15"/>
  </w:num>
  <w:num w:numId="6" w16cid:durableId="3170532">
    <w:abstractNumId w:val="11"/>
  </w:num>
  <w:num w:numId="7" w16cid:durableId="894895543">
    <w:abstractNumId w:val="31"/>
  </w:num>
  <w:num w:numId="8" w16cid:durableId="1878808355">
    <w:abstractNumId w:val="9"/>
  </w:num>
  <w:num w:numId="9" w16cid:durableId="1591699121">
    <w:abstractNumId w:val="0"/>
  </w:num>
  <w:num w:numId="10" w16cid:durableId="476410502">
    <w:abstractNumId w:val="32"/>
  </w:num>
  <w:num w:numId="11" w16cid:durableId="1553497729">
    <w:abstractNumId w:val="33"/>
  </w:num>
  <w:num w:numId="12" w16cid:durableId="689373481">
    <w:abstractNumId w:val="10"/>
  </w:num>
  <w:num w:numId="13" w16cid:durableId="847061328">
    <w:abstractNumId w:val="4"/>
  </w:num>
  <w:num w:numId="14" w16cid:durableId="1412119516">
    <w:abstractNumId w:val="16"/>
  </w:num>
  <w:num w:numId="15" w16cid:durableId="1685785309">
    <w:abstractNumId w:val="5"/>
  </w:num>
  <w:num w:numId="16" w16cid:durableId="43648299">
    <w:abstractNumId w:val="25"/>
  </w:num>
  <w:num w:numId="17" w16cid:durableId="2116056934">
    <w:abstractNumId w:val="26"/>
  </w:num>
  <w:num w:numId="18" w16cid:durableId="1054737149">
    <w:abstractNumId w:val="14"/>
  </w:num>
  <w:num w:numId="19" w16cid:durableId="952128355">
    <w:abstractNumId w:val="28"/>
  </w:num>
  <w:num w:numId="20" w16cid:durableId="1867480552">
    <w:abstractNumId w:val="24"/>
  </w:num>
  <w:num w:numId="21" w16cid:durableId="1881895403">
    <w:abstractNumId w:val="17"/>
  </w:num>
  <w:num w:numId="22" w16cid:durableId="1765370979">
    <w:abstractNumId w:val="21"/>
  </w:num>
  <w:num w:numId="23" w16cid:durableId="1207527758">
    <w:abstractNumId w:val="6"/>
  </w:num>
  <w:num w:numId="24" w16cid:durableId="1869559763">
    <w:abstractNumId w:val="22"/>
  </w:num>
  <w:num w:numId="25" w16cid:durableId="393508537">
    <w:abstractNumId w:val="27"/>
  </w:num>
  <w:num w:numId="26" w16cid:durableId="314842013">
    <w:abstractNumId w:val="30"/>
  </w:num>
  <w:num w:numId="27" w16cid:durableId="982730804">
    <w:abstractNumId w:val="8"/>
  </w:num>
  <w:num w:numId="28" w16cid:durableId="419911916">
    <w:abstractNumId w:val="19"/>
  </w:num>
  <w:num w:numId="29" w16cid:durableId="480124725">
    <w:abstractNumId w:val="7"/>
  </w:num>
  <w:num w:numId="30" w16cid:durableId="2132244153">
    <w:abstractNumId w:val="34"/>
  </w:num>
  <w:num w:numId="31" w16cid:durableId="1428579514">
    <w:abstractNumId w:val="18"/>
  </w:num>
  <w:num w:numId="32" w16cid:durableId="1702393409">
    <w:abstractNumId w:val="20"/>
  </w:num>
  <w:num w:numId="33" w16cid:durableId="467817328">
    <w:abstractNumId w:val="35"/>
  </w:num>
  <w:num w:numId="34" w16cid:durableId="592708134">
    <w:abstractNumId w:val="36"/>
  </w:num>
  <w:num w:numId="35" w16cid:durableId="772894831">
    <w:abstractNumId w:val="13"/>
  </w:num>
  <w:num w:numId="36" w16cid:durableId="184102872">
    <w:abstractNumId w:val="3"/>
  </w:num>
  <w:num w:numId="37" w16cid:durableId="1172138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D77D4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719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1900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07A3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5774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436F1"/>
    <w:rsid w:val="00547684"/>
    <w:rsid w:val="0055052C"/>
    <w:rsid w:val="00551B4E"/>
    <w:rsid w:val="005539C2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469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586C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4B0F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2CC7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35FE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1E23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D7DE0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4F2B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6DFF"/>
  <w15:docId w15:val="{2555907E-81DC-40CB-A3AA-EBA8EA19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37190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7190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E6C8-41FE-48DF-8536-70CA0AEE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1779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Amministratore</cp:lastModifiedBy>
  <cp:revision>8</cp:revision>
  <cp:lastPrinted>2021-05-11T08:44:00Z</cp:lastPrinted>
  <dcterms:created xsi:type="dcterms:W3CDTF">2024-01-20T11:08:00Z</dcterms:created>
  <dcterms:modified xsi:type="dcterms:W3CDTF">2024-01-20T16:16:00Z</dcterms:modified>
</cp:coreProperties>
</file>