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E2C5" w14:textId="77777777"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14:paraId="30476075" w14:textId="77777777"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14:paraId="3D4C2785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POSSEDUTI – </w:t>
      </w:r>
      <w:r w:rsidR="008813A8">
        <w:rPr>
          <w:rFonts w:ascii="Times New Roman" w:hAnsi="Times New Roman"/>
          <w:b/>
          <w:color w:val="000000"/>
          <w:sz w:val="18"/>
          <w:szCs w:val="20"/>
        </w:rPr>
        <w:t>ESPERTO MUSICA</w:t>
      </w:r>
    </w:p>
    <w:p w14:paraId="2D94E9F1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44DF871C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14:paraId="4E4F1EBA" w14:textId="77777777"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14:paraId="4C5AB271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E7C6FF8" w14:textId="77777777"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14:paraId="79A96224" w14:textId="7777777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14:paraId="16E04B8C" w14:textId="77777777"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14:paraId="35BEF428" w14:textId="77777777"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270772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14:paraId="5E5590BB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14:paraId="139E3A91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14:paraId="38397DFB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(_____)  il _______/_______/____________</w:t>
      </w:r>
    </w:p>
    <w:p w14:paraId="10A2CD98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</w:p>
    <w:p w14:paraId="50B5F7AA" w14:textId="77777777"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dell’incarico di </w:t>
      </w:r>
      <w:r w:rsidR="00A208F0">
        <w:rPr>
          <w:rFonts w:ascii="Times New Roman" w:hAnsi="Times New Roman"/>
          <w:szCs w:val="20"/>
        </w:rPr>
        <w:t xml:space="preserve">ESPERTO IN MUSICA </w:t>
      </w:r>
      <w:r w:rsidR="00ED09CA" w:rsidRPr="00ED09CA">
        <w:rPr>
          <w:rFonts w:ascii="Times New Roman" w:hAnsi="Times New Roman"/>
          <w:szCs w:val="20"/>
        </w:rPr>
        <w:t>“Percorsi di potenziamento delle competenze di base, di motivazione e di accompagnamento”</w:t>
      </w:r>
      <w:r w:rsidR="00ED09CA">
        <w:rPr>
          <w:rFonts w:ascii="Times New Roman" w:hAnsi="Times New Roman"/>
          <w:szCs w:val="20"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14:paraId="6FEB1E7B" w14:textId="77777777"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14:paraId="29FD39D7" w14:textId="77777777"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>sotto la propria responsabilità di essere in possesso dei seguenti titoli culturali e professionali con la valutazione a fianco indicata</w:t>
      </w:r>
      <w:r w:rsidR="009A4F37">
        <w:rPr>
          <w:rFonts w:ascii="Times New Roman" w:hAnsi="Times New Roman"/>
          <w:color w:val="000000"/>
          <w:szCs w:val="20"/>
        </w:rPr>
        <w:t xml:space="preserve"> .   </w:t>
      </w:r>
    </w:p>
    <w:p w14:paraId="72A0A8F8" w14:textId="77777777"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W w:w="930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2520"/>
        <w:gridCol w:w="1600"/>
        <w:gridCol w:w="1200"/>
      </w:tblGrid>
      <w:tr w:rsidR="00A208F0" w:rsidRPr="00A208F0" w14:paraId="1F99F0E0" w14:textId="77777777" w:rsidTr="00A01484">
        <w:trPr>
          <w:trHeight w:val="735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7F3752" w14:textId="77777777" w:rsidR="00A208F0" w:rsidRPr="00A208F0" w:rsidRDefault="00A208F0" w:rsidP="00A208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b/>
                <w:bCs/>
                <w:color w:val="000000" w:themeColor="text1"/>
                <w:sz w:val="22"/>
                <w:u w:val="single"/>
              </w:rPr>
              <w:t>TITOLI CULTURALI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9F6C4" w14:textId="77777777" w:rsidR="00A208F0" w:rsidRPr="00A208F0" w:rsidRDefault="00A208F0" w:rsidP="00A208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b/>
                <w:bCs/>
                <w:color w:val="000000" w:themeColor="text1"/>
                <w:sz w:val="22"/>
                <w:u w:val="single"/>
              </w:rPr>
              <w:t>Punti*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9CF6" w14:textId="77777777" w:rsidR="00A208F0" w:rsidRPr="00A208F0" w:rsidRDefault="00A208F0" w:rsidP="00A208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08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PUNTEGGIO ATTRIBUITO DAL CANDIDATO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873" w14:textId="77777777" w:rsidR="00A208F0" w:rsidRPr="00A208F0" w:rsidRDefault="00A208F0" w:rsidP="00A208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08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PUNTEGGIO</w:t>
            </w:r>
          </w:p>
        </w:tc>
      </w:tr>
      <w:tr w:rsidR="00A208F0" w:rsidRPr="00A208F0" w14:paraId="68282703" w14:textId="77777777" w:rsidTr="00A01484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BA86D5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 xml:space="preserve">Laurea in canto lirico </w:t>
            </w:r>
            <w:r w:rsidR="008F2F37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(15 punti)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D381D4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Max 15 punti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83F3" w14:textId="77777777" w:rsidR="00A208F0" w:rsidRPr="00A208F0" w:rsidRDefault="00A208F0" w:rsidP="00A208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08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C443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08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208F0" w:rsidRPr="00A208F0" w14:paraId="589D9ECE" w14:textId="77777777" w:rsidTr="00A01484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6D94C6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08F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16557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9ACA5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12176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08F0" w:rsidRPr="00A208F0" w14:paraId="2939373B" w14:textId="77777777" w:rsidTr="00A01484">
        <w:trPr>
          <w:trHeight w:val="180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E2371A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Corsi di formazione, perfezionamento, specializzazione riguardanti attività di musica e spettacolo…) (5 punti per ogni corso fino ad un massimo di 3)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8BA5C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Max 15 punt</w:t>
            </w:r>
            <w:r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i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23410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41F16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A208F0" w:rsidRPr="00A208F0" w14:paraId="4DD36A22" w14:textId="77777777" w:rsidTr="00A01484">
        <w:trPr>
          <w:trHeight w:val="53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3089AAB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497E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4987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A951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A208F0" w:rsidRPr="00A208F0" w14:paraId="770CA65E" w14:textId="77777777" w:rsidTr="00A01484">
        <w:trPr>
          <w:trHeight w:val="89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25B11B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Master attinenti la professionalità richiesta (5 punti per ogni master fino ad un massimo di 2)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825E9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Max 10 punti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331F7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08DCB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A208F0" w:rsidRPr="00A208F0" w14:paraId="358DD939" w14:textId="77777777" w:rsidTr="00A01484">
        <w:trPr>
          <w:trHeight w:val="300"/>
        </w:trPr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944DD15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b/>
                <w:bCs/>
                <w:color w:val="000000" w:themeColor="text1"/>
                <w:sz w:val="22"/>
                <w:u w:val="single"/>
              </w:rPr>
              <w:t>TOTALE TITOLI CULTURALI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22F72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b/>
                <w:bCs/>
                <w:color w:val="000000" w:themeColor="text1"/>
                <w:sz w:val="22"/>
                <w:u w:val="single"/>
              </w:rPr>
              <w:t>…./40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2E075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9E39C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A208F0" w:rsidRPr="00A208F0" w14:paraId="4DA603B2" w14:textId="77777777" w:rsidTr="00A01484">
        <w:trPr>
          <w:trHeight w:val="230"/>
        </w:trPr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D33BB9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DDC8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16A0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D137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A208F0" w:rsidRPr="00A208F0" w14:paraId="62E38B9A" w14:textId="77777777" w:rsidTr="00A01484">
        <w:trPr>
          <w:trHeight w:val="300"/>
        </w:trPr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4E89FE6" w14:textId="77777777" w:rsidR="00A208F0" w:rsidRPr="00A208F0" w:rsidRDefault="00A208F0" w:rsidP="00A208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b/>
                <w:bCs/>
                <w:color w:val="000000" w:themeColor="text1"/>
                <w:sz w:val="22"/>
                <w:u w:val="single"/>
              </w:rPr>
              <w:t>ESPERIENZE LAVORATIVE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2B66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Punti*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B0D0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DD5A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A208F0" w:rsidRPr="00A208F0" w14:paraId="111BBDBA" w14:textId="77777777" w:rsidTr="00A01484">
        <w:trPr>
          <w:trHeight w:val="230"/>
        </w:trPr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6F7ED7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ED87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0B58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E465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A208F0" w:rsidRPr="00A208F0" w14:paraId="45FBFD1F" w14:textId="77777777" w:rsidTr="00A01484">
        <w:trPr>
          <w:trHeight w:val="300"/>
        </w:trPr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04A4389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Esperienze lavorative attinenti alla professionalità richiesta (5 punti per ogni esperienza fino ad un massimo di 4 esperienze)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DD19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Max 20 punti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EB82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DBED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A208F0" w:rsidRPr="00A208F0" w14:paraId="29456CE0" w14:textId="77777777" w:rsidTr="00A01484">
        <w:trPr>
          <w:trHeight w:val="315"/>
        </w:trPr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2A68EC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1DB2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0829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E635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A208F0" w:rsidRPr="00A208F0" w14:paraId="6F592F7F" w14:textId="77777777" w:rsidTr="00A01484">
        <w:trPr>
          <w:trHeight w:val="300"/>
        </w:trPr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4541B3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Realizzazione di spettacoli musicali (5 punti per ogni esperienza fino ad un massimo di 4 esperienze)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332A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Max 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A282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1D4F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A208F0" w:rsidRPr="00A208F0" w14:paraId="397C8C4D" w14:textId="77777777" w:rsidTr="00A01484">
        <w:trPr>
          <w:trHeight w:val="315"/>
        </w:trPr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800622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2EE1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punti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301F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12EA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A208F0" w:rsidRPr="00A208F0" w14:paraId="75A62B81" w14:textId="77777777" w:rsidTr="00A01484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E58D8D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08F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0322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08F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0FEF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22D5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08F0" w:rsidRPr="00A208F0" w14:paraId="26067860" w14:textId="77777777" w:rsidTr="00A01484">
        <w:trPr>
          <w:trHeight w:val="12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DFE3E3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Esperto/a in progetti in ambito musicale (5 punti per ogni esperienza fino ad un massimo di 4 esperienze)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1DDB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 w:themeColor="text1"/>
                <w:sz w:val="22"/>
                <w:u w:val="single"/>
              </w:rPr>
              <w:t>Max 20 punti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42B6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1D06" w14:textId="77777777" w:rsidR="00A208F0" w:rsidRPr="00A208F0" w:rsidRDefault="00A208F0" w:rsidP="00A208F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A208F0" w:rsidRPr="00A208F0" w14:paraId="7ED3833C" w14:textId="77777777" w:rsidTr="00A01484">
        <w:trPr>
          <w:trHeight w:val="44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90C822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b/>
                <w:bCs/>
                <w:color w:val="000000" w:themeColor="text1"/>
                <w:sz w:val="22"/>
                <w:u w:val="single"/>
              </w:rPr>
              <w:t>TOTALE ESPERIENZE LAVORATIVE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8151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b/>
                <w:bCs/>
                <w:color w:val="000000" w:themeColor="text1"/>
                <w:sz w:val="22"/>
                <w:u w:val="single"/>
              </w:rPr>
              <w:t>…../60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C668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76A6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A208F0" w:rsidRPr="00A208F0" w14:paraId="14FA6091" w14:textId="77777777" w:rsidTr="00A01484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35E9933" w14:textId="77777777" w:rsidR="00A208F0" w:rsidRPr="00A208F0" w:rsidRDefault="00A208F0" w:rsidP="00A208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b/>
                <w:bCs/>
                <w:color w:val="000000" w:themeColor="text1"/>
                <w:sz w:val="22"/>
                <w:u w:val="single"/>
              </w:rPr>
              <w:t>TOTALE PUNTEGGIO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EB82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b/>
                <w:bCs/>
                <w:color w:val="000000" w:themeColor="text1"/>
                <w:sz w:val="22"/>
                <w:u w:val="single"/>
              </w:rPr>
              <w:t>…./100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93A0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19D9" w14:textId="77777777" w:rsidR="00A208F0" w:rsidRPr="00A208F0" w:rsidRDefault="00A208F0" w:rsidP="00A208F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20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</w:tr>
    </w:tbl>
    <w:p w14:paraId="64576022" w14:textId="77777777" w:rsidR="00A208F0" w:rsidRDefault="00A208F0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14:paraId="3769BD27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6E8A426E" w14:textId="77777777"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……./……../………..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del/la  Candidato/a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5ED2" w14:textId="77777777" w:rsidR="00FA4293" w:rsidRDefault="00FA4293">
      <w:r>
        <w:separator/>
      </w:r>
    </w:p>
  </w:endnote>
  <w:endnote w:type="continuationSeparator" w:id="0">
    <w:p w14:paraId="02AF6F6F" w14:textId="77777777" w:rsidR="00FA4293" w:rsidRDefault="00FA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9AEB" w14:textId="77777777" w:rsidR="002D44A0" w:rsidRDefault="002D44A0">
    <w:pPr>
      <w:pStyle w:val="Pidipagina"/>
      <w:jc w:val="right"/>
    </w:pPr>
  </w:p>
  <w:p w14:paraId="5B4BEE01" w14:textId="77777777"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4D58" w14:textId="77777777" w:rsidR="00FA4293" w:rsidRDefault="00FA4293">
      <w:r>
        <w:separator/>
      </w:r>
    </w:p>
  </w:footnote>
  <w:footnote w:type="continuationSeparator" w:id="0">
    <w:p w14:paraId="56B86877" w14:textId="77777777" w:rsidR="00FA4293" w:rsidRDefault="00FA4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 w16cid:durableId="597300580">
    <w:abstractNumId w:val="10"/>
  </w:num>
  <w:num w:numId="2" w16cid:durableId="1428498688">
    <w:abstractNumId w:val="27"/>
  </w:num>
  <w:num w:numId="3" w16cid:durableId="235480602">
    <w:abstractNumId w:val="1"/>
  </w:num>
  <w:num w:numId="4" w16cid:durableId="1854613306">
    <w:abstractNumId w:val="21"/>
  </w:num>
  <w:num w:numId="5" w16cid:durableId="1785146871">
    <w:abstractNumId w:val="13"/>
  </w:num>
  <w:num w:numId="6" w16cid:durableId="344720498">
    <w:abstractNumId w:val="9"/>
  </w:num>
  <w:num w:numId="7" w16cid:durableId="461924283">
    <w:abstractNumId w:val="29"/>
  </w:num>
  <w:num w:numId="8" w16cid:durableId="2056469172">
    <w:abstractNumId w:val="7"/>
  </w:num>
  <w:num w:numId="9" w16cid:durableId="1064646203">
    <w:abstractNumId w:val="0"/>
  </w:num>
  <w:num w:numId="10" w16cid:durableId="1670711787">
    <w:abstractNumId w:val="30"/>
  </w:num>
  <w:num w:numId="11" w16cid:durableId="1820227955">
    <w:abstractNumId w:val="31"/>
  </w:num>
  <w:num w:numId="12" w16cid:durableId="1107895410">
    <w:abstractNumId w:val="8"/>
  </w:num>
  <w:num w:numId="13" w16cid:durableId="171381393">
    <w:abstractNumId w:val="2"/>
  </w:num>
  <w:num w:numId="14" w16cid:durableId="2124379246">
    <w:abstractNumId w:val="14"/>
  </w:num>
  <w:num w:numId="15" w16cid:durableId="1968317807">
    <w:abstractNumId w:val="3"/>
  </w:num>
  <w:num w:numId="16" w16cid:durableId="1156267259">
    <w:abstractNumId w:val="23"/>
  </w:num>
  <w:num w:numId="17" w16cid:durableId="840197452">
    <w:abstractNumId w:val="24"/>
  </w:num>
  <w:num w:numId="18" w16cid:durableId="1157384763">
    <w:abstractNumId w:val="12"/>
  </w:num>
  <w:num w:numId="19" w16cid:durableId="1002006313">
    <w:abstractNumId w:val="26"/>
  </w:num>
  <w:num w:numId="20" w16cid:durableId="1813866680">
    <w:abstractNumId w:val="22"/>
  </w:num>
  <w:num w:numId="21" w16cid:durableId="754207210">
    <w:abstractNumId w:val="15"/>
  </w:num>
  <w:num w:numId="22" w16cid:durableId="1326206771">
    <w:abstractNumId w:val="19"/>
  </w:num>
  <w:num w:numId="23" w16cid:durableId="103159097">
    <w:abstractNumId w:val="4"/>
  </w:num>
  <w:num w:numId="24" w16cid:durableId="1577589991">
    <w:abstractNumId w:val="20"/>
  </w:num>
  <w:num w:numId="25" w16cid:durableId="1207064699">
    <w:abstractNumId w:val="25"/>
  </w:num>
  <w:num w:numId="26" w16cid:durableId="1475098020">
    <w:abstractNumId w:val="28"/>
  </w:num>
  <w:num w:numId="27" w16cid:durableId="1519659419">
    <w:abstractNumId w:val="6"/>
  </w:num>
  <w:num w:numId="28" w16cid:durableId="1998723474">
    <w:abstractNumId w:val="17"/>
  </w:num>
  <w:num w:numId="29" w16cid:durableId="1121463584">
    <w:abstractNumId w:val="5"/>
  </w:num>
  <w:num w:numId="30" w16cid:durableId="2113746504">
    <w:abstractNumId w:val="32"/>
  </w:num>
  <w:num w:numId="31" w16cid:durableId="227884004">
    <w:abstractNumId w:val="16"/>
  </w:num>
  <w:num w:numId="32" w16cid:durableId="200746148">
    <w:abstractNumId w:val="18"/>
  </w:num>
  <w:num w:numId="33" w16cid:durableId="101848320">
    <w:abstractNumId w:val="33"/>
  </w:num>
  <w:num w:numId="34" w16cid:durableId="585919730">
    <w:abstractNumId w:val="34"/>
  </w:num>
  <w:num w:numId="35" w16cid:durableId="12655759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5774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13A8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2F37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64E7"/>
    <w:rsid w:val="009F7EDB"/>
    <w:rsid w:val="00A000C9"/>
    <w:rsid w:val="00A003C1"/>
    <w:rsid w:val="00A01484"/>
    <w:rsid w:val="00A034B4"/>
    <w:rsid w:val="00A05C8D"/>
    <w:rsid w:val="00A07351"/>
    <w:rsid w:val="00A07890"/>
    <w:rsid w:val="00A07A5D"/>
    <w:rsid w:val="00A130B3"/>
    <w:rsid w:val="00A16435"/>
    <w:rsid w:val="00A174BC"/>
    <w:rsid w:val="00A208F0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4293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F925B"/>
  <w15:docId w15:val="{ADF840D1-2362-4746-8840-12366237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C151-1E6D-4642-B484-82446708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2038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Amministratore</cp:lastModifiedBy>
  <cp:revision>5</cp:revision>
  <cp:lastPrinted>2021-05-11T08:44:00Z</cp:lastPrinted>
  <dcterms:created xsi:type="dcterms:W3CDTF">2023-12-20T11:15:00Z</dcterms:created>
  <dcterms:modified xsi:type="dcterms:W3CDTF">2024-01-20T16:57:00Z</dcterms:modified>
</cp:coreProperties>
</file>