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8562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57CE741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13C07CC3" w14:textId="6CDCDA76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</w:t>
      </w:r>
    </w:p>
    <w:p w14:paraId="5A7EF7A4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3EF2E43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19CE9875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25BB8B5C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6DE0D82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335"/>
      </w:tblGrid>
      <w:tr w:rsidR="00D20205" w:rsidRPr="009A4F37" w14:paraId="72EE76BD" w14:textId="77777777" w:rsidTr="000C0972">
        <w:trPr>
          <w:trHeight w:val="115"/>
        </w:trPr>
        <w:tc>
          <w:tcPr>
            <w:tcW w:w="11335" w:type="dxa"/>
            <w:shd w:val="clear" w:color="auto" w:fill="DBE5F1"/>
            <w:vAlign w:val="center"/>
          </w:tcPr>
          <w:p w14:paraId="2FB8F9D6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665556C3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4E332F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700E7C18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76BBA5BE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17D26223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7D0B92C8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002932E1" w14:textId="7947E37F" w:rsidR="002E4F9E" w:rsidRPr="009A4F37" w:rsidRDefault="002E4F9E" w:rsidP="000C0972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</w:t>
      </w:r>
      <w:r w:rsidR="000C0972">
        <w:rPr>
          <w:rFonts w:ascii="Times New Roman" w:hAnsi="Times New Roman"/>
          <w:szCs w:val="20"/>
        </w:rPr>
        <w:t xml:space="preserve"> </w:t>
      </w:r>
      <w:r w:rsidR="002F365E" w:rsidRPr="009A4F37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47919224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36A055F5" w14:textId="77777777" w:rsidR="002E4F9E" w:rsidRDefault="002E4F9E" w:rsidP="000C0972">
      <w:pPr>
        <w:autoSpaceDE w:val="0"/>
        <w:autoSpaceDN w:val="0"/>
        <w:adjustRightInd w:val="0"/>
        <w:ind w:left="-142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2DB662B9" w14:textId="77777777" w:rsidR="000947DE" w:rsidRDefault="000947DE" w:rsidP="000C0972">
      <w:pPr>
        <w:autoSpaceDE w:val="0"/>
        <w:autoSpaceDN w:val="0"/>
        <w:adjustRightInd w:val="0"/>
        <w:ind w:left="-142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2168"/>
        <w:gridCol w:w="1002"/>
        <w:gridCol w:w="992"/>
        <w:gridCol w:w="1135"/>
        <w:gridCol w:w="1134"/>
      </w:tblGrid>
      <w:tr w:rsidR="000947DE" w:rsidRPr="00D83378" w14:paraId="71F559AE" w14:textId="77777777" w:rsidTr="00B739D0">
        <w:trPr>
          <w:trHeight w:val="834"/>
        </w:trPr>
        <w:tc>
          <w:tcPr>
            <w:tcW w:w="5235" w:type="dxa"/>
            <w:gridSpan w:val="2"/>
          </w:tcPr>
          <w:p w14:paraId="6F95FCC4" w14:textId="77777777" w:rsidR="000947DE" w:rsidRPr="00D83378" w:rsidRDefault="000947DE" w:rsidP="00B739D0">
            <w:pPr>
              <w:spacing w:before="162" w:line="199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TITOLI</w:t>
            </w:r>
            <w:r w:rsidRPr="00D83378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FORMATIVI</w:t>
            </w:r>
            <w:r w:rsidRPr="00D83378">
              <w:rPr>
                <w:rFonts w:ascii="Times New Roman" w:eastAsia="Times New Roman" w:hAnsi="Times New Roman" w:cs="Times New Roman"/>
                <w:b/>
                <w:spacing w:val="46"/>
                <w:sz w:val="20"/>
                <w:lang w:eastAsia="it-IT" w:bidi="it-IT"/>
              </w:rPr>
              <w:t xml:space="preserve"> </w:t>
            </w:r>
          </w:p>
        </w:tc>
        <w:tc>
          <w:tcPr>
            <w:tcW w:w="1002" w:type="dxa"/>
          </w:tcPr>
          <w:p w14:paraId="680ED719" w14:textId="77777777" w:rsidR="000947DE" w:rsidRPr="00D83378" w:rsidRDefault="000947DE" w:rsidP="00B739D0">
            <w:pPr>
              <w:spacing w:before="6" w:line="278" w:lineRule="auto"/>
              <w:ind w:right="2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Punteggio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 xml:space="preserve"> </w:t>
            </w:r>
            <w:proofErr w:type="gramStart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 xml:space="preserve">per </w:t>
            </w:r>
            <w:r w:rsidRPr="00D83378">
              <w:rPr>
                <w:rFonts w:ascii="Times New Roman" w:eastAsia="Times New Roman" w:hAnsi="Times New Roman" w:cs="Times New Roman"/>
                <w:b/>
                <w:spacing w:val="-47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ogni</w:t>
            </w:r>
            <w:proofErr w:type="spellEnd"/>
            <w:proofErr w:type="gramEnd"/>
            <w:r w:rsidRPr="00D83378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titolo</w:t>
            </w:r>
            <w:proofErr w:type="spellEnd"/>
          </w:p>
        </w:tc>
        <w:tc>
          <w:tcPr>
            <w:tcW w:w="992" w:type="dxa"/>
          </w:tcPr>
          <w:p w14:paraId="1C5EC981" w14:textId="77777777" w:rsidR="000947DE" w:rsidRPr="00D83378" w:rsidRDefault="000947DE" w:rsidP="00B739D0">
            <w:pPr>
              <w:spacing w:before="6" w:line="278" w:lineRule="auto"/>
              <w:ind w:left="74" w:right="16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Punteggio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 xml:space="preserve"> max</w:t>
            </w:r>
          </w:p>
        </w:tc>
        <w:tc>
          <w:tcPr>
            <w:tcW w:w="1135" w:type="dxa"/>
          </w:tcPr>
          <w:p w14:paraId="7B651128" w14:textId="77777777" w:rsidR="000947DE" w:rsidRPr="00D83378" w:rsidRDefault="000947DE" w:rsidP="00B739D0">
            <w:pPr>
              <w:spacing w:before="6" w:line="278" w:lineRule="auto"/>
              <w:ind w:right="16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Attribuzione</w:t>
            </w:r>
            <w:proofErr w:type="spellEnd"/>
          </w:p>
        </w:tc>
        <w:tc>
          <w:tcPr>
            <w:tcW w:w="1134" w:type="dxa"/>
          </w:tcPr>
          <w:p w14:paraId="6F502DAE" w14:textId="77777777" w:rsidR="000947DE" w:rsidRPr="00D83378" w:rsidRDefault="000947DE" w:rsidP="00B739D0">
            <w:pPr>
              <w:spacing w:before="6" w:line="278" w:lineRule="auto"/>
              <w:ind w:right="33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</w:pPr>
          </w:p>
        </w:tc>
      </w:tr>
      <w:tr w:rsidR="000947DE" w:rsidRPr="00D83378" w14:paraId="7DD56E98" w14:textId="77777777" w:rsidTr="00B739D0">
        <w:trPr>
          <w:trHeight w:val="590"/>
        </w:trPr>
        <w:tc>
          <w:tcPr>
            <w:tcW w:w="3067" w:type="dxa"/>
            <w:vMerge w:val="restart"/>
          </w:tcPr>
          <w:p w14:paraId="6C7E5095" w14:textId="77777777" w:rsidR="000947DE" w:rsidRPr="00D83378" w:rsidRDefault="000947DE" w:rsidP="00B739D0">
            <w:pPr>
              <w:spacing w:before="4"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44E66561" w14:textId="77777777" w:rsidR="000947DE" w:rsidRDefault="000947DE" w:rsidP="00B739D0">
            <w:pPr>
              <w:spacing w:line="199" w:lineRule="exact"/>
              <w:ind w:left="107" w:right="77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Laurea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Lettere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Classiche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</w:p>
          <w:p w14:paraId="55CC20D0" w14:textId="77777777" w:rsidR="000947DE" w:rsidRDefault="000947DE" w:rsidP="00B739D0">
            <w:pPr>
              <w:spacing w:line="199" w:lineRule="exact"/>
              <w:ind w:left="107" w:right="77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1313BEF5" w14:textId="77777777" w:rsidR="000947DE" w:rsidRPr="00D83378" w:rsidRDefault="000947DE" w:rsidP="00B739D0">
            <w:pPr>
              <w:spacing w:line="199" w:lineRule="exact"/>
              <w:ind w:left="107" w:right="77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(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vecchio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-47"/>
                <w:sz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eastAsia="it-IT" w:bidi="it-IT"/>
              </w:rPr>
              <w:t xml:space="preserve">                                        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ordinamento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/</w:t>
            </w:r>
            <w:r w:rsidRPr="00D83378">
              <w:rPr>
                <w:rFonts w:ascii="Times New Roman" w:eastAsia="Times New Roman" w:hAnsi="Times New Roman" w:cs="Times New Roman"/>
                <w:spacing w:val="1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magistrale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/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specialistico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)</w:t>
            </w:r>
          </w:p>
        </w:tc>
        <w:tc>
          <w:tcPr>
            <w:tcW w:w="2168" w:type="dxa"/>
          </w:tcPr>
          <w:p w14:paraId="779165FD" w14:textId="77777777" w:rsidR="000947DE" w:rsidRPr="00D83378" w:rsidRDefault="000947DE" w:rsidP="00B739D0">
            <w:pPr>
              <w:spacing w:before="10" w:line="278" w:lineRule="exact"/>
              <w:ind w:left="112" w:right="523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Punteggio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di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laurea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pari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a</w:t>
            </w:r>
            <w:r w:rsidRPr="00D8337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110/110</w:t>
            </w:r>
            <w:r w:rsidRPr="00D8337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e</w:t>
            </w:r>
            <w:r w:rsidRPr="00D83378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lode</w:t>
            </w:r>
          </w:p>
        </w:tc>
        <w:tc>
          <w:tcPr>
            <w:tcW w:w="1002" w:type="dxa"/>
          </w:tcPr>
          <w:p w14:paraId="20028277" w14:textId="77777777" w:rsidR="000947DE" w:rsidRPr="00D83378" w:rsidRDefault="000947DE" w:rsidP="00B739D0">
            <w:pPr>
              <w:spacing w:before="170" w:line="199" w:lineRule="exact"/>
              <w:ind w:left="112" w:right="456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Punti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13</w:t>
            </w:r>
          </w:p>
        </w:tc>
        <w:tc>
          <w:tcPr>
            <w:tcW w:w="992" w:type="dxa"/>
            <w:vMerge w:val="restart"/>
          </w:tcPr>
          <w:p w14:paraId="1B53C3E8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778F695A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53C9AC3D" w14:textId="77777777" w:rsidR="000947DE" w:rsidRPr="00D83378" w:rsidRDefault="000947DE" w:rsidP="00B739D0">
            <w:pPr>
              <w:spacing w:before="11"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7AE17474" w14:textId="77777777" w:rsidR="000947DE" w:rsidRPr="00D83378" w:rsidRDefault="000947DE" w:rsidP="00B739D0">
            <w:pPr>
              <w:spacing w:before="1" w:line="199" w:lineRule="exact"/>
              <w:ind w:left="112" w:right="490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13</w:t>
            </w:r>
          </w:p>
        </w:tc>
        <w:tc>
          <w:tcPr>
            <w:tcW w:w="1135" w:type="dxa"/>
            <w:vMerge w:val="restart"/>
          </w:tcPr>
          <w:p w14:paraId="363D6D3E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  <w:vMerge w:val="restart"/>
          </w:tcPr>
          <w:p w14:paraId="6D94BAF6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0947DE" w:rsidRPr="00D83378" w14:paraId="027E02E9" w14:textId="77777777" w:rsidTr="00B739D0">
        <w:trPr>
          <w:trHeight w:val="652"/>
        </w:trPr>
        <w:tc>
          <w:tcPr>
            <w:tcW w:w="3067" w:type="dxa"/>
            <w:vMerge/>
            <w:tcBorders>
              <w:top w:val="nil"/>
            </w:tcBorders>
          </w:tcPr>
          <w:p w14:paraId="0000A78C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  <w:tc>
          <w:tcPr>
            <w:tcW w:w="2168" w:type="dxa"/>
          </w:tcPr>
          <w:p w14:paraId="34284FBF" w14:textId="77777777" w:rsidR="000947DE" w:rsidRPr="00D83378" w:rsidRDefault="000947DE" w:rsidP="00B739D0">
            <w:pPr>
              <w:spacing w:before="29" w:line="276" w:lineRule="auto"/>
              <w:ind w:left="112" w:right="437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Punteggio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di</w:t>
            </w:r>
            <w:r w:rsidRPr="00D8337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laurea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da</w:t>
            </w:r>
            <w:r w:rsidRPr="00D83378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110</w:t>
            </w:r>
            <w:r w:rsidRPr="00D8337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a</w:t>
            </w:r>
            <w:r w:rsidRPr="00D83378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101</w:t>
            </w:r>
          </w:p>
        </w:tc>
        <w:tc>
          <w:tcPr>
            <w:tcW w:w="1002" w:type="dxa"/>
          </w:tcPr>
          <w:p w14:paraId="09881A79" w14:textId="77777777" w:rsidR="000947DE" w:rsidRPr="00D83378" w:rsidRDefault="000947DE" w:rsidP="00B739D0">
            <w:pPr>
              <w:spacing w:before="168" w:line="199" w:lineRule="exact"/>
              <w:ind w:left="112" w:right="456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Punti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 10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56C4B2E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  <w:tc>
          <w:tcPr>
            <w:tcW w:w="1135" w:type="dxa"/>
            <w:vMerge/>
          </w:tcPr>
          <w:p w14:paraId="668CF887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  <w:tc>
          <w:tcPr>
            <w:tcW w:w="1134" w:type="dxa"/>
            <w:vMerge/>
          </w:tcPr>
          <w:p w14:paraId="4927448F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</w:tr>
      <w:tr w:rsidR="000947DE" w:rsidRPr="00D83378" w14:paraId="7BAC9CF3" w14:textId="77777777" w:rsidTr="00B739D0">
        <w:trPr>
          <w:trHeight w:val="590"/>
        </w:trPr>
        <w:tc>
          <w:tcPr>
            <w:tcW w:w="3067" w:type="dxa"/>
            <w:vMerge/>
            <w:tcBorders>
              <w:top w:val="nil"/>
            </w:tcBorders>
          </w:tcPr>
          <w:p w14:paraId="374259C5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  <w:tc>
          <w:tcPr>
            <w:tcW w:w="2168" w:type="dxa"/>
          </w:tcPr>
          <w:p w14:paraId="077AAC18" w14:textId="77777777" w:rsidR="000947DE" w:rsidRPr="00D83378" w:rsidRDefault="000947DE" w:rsidP="00B739D0">
            <w:pPr>
              <w:spacing w:line="284" w:lineRule="exact"/>
              <w:ind w:left="112" w:right="437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Punteggio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di</w:t>
            </w:r>
            <w:r w:rsidRPr="00D83378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laurea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da</w:t>
            </w:r>
            <w:r w:rsidRPr="00D83378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100</w:t>
            </w:r>
            <w:r w:rsidRPr="00D8337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 xml:space="preserve">in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giù</w:t>
            </w:r>
            <w:proofErr w:type="spellEnd"/>
          </w:p>
        </w:tc>
        <w:tc>
          <w:tcPr>
            <w:tcW w:w="1002" w:type="dxa"/>
          </w:tcPr>
          <w:p w14:paraId="0828D0D1" w14:textId="77777777" w:rsidR="000947DE" w:rsidRPr="00D83378" w:rsidRDefault="000947DE" w:rsidP="00B739D0">
            <w:pPr>
              <w:spacing w:before="168" w:line="199" w:lineRule="exact"/>
              <w:ind w:left="112" w:right="456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Punti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it-IT" w:bidi="it-IT"/>
              </w:rPr>
              <w:t xml:space="preserve"> </w:t>
            </w: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0DF88F7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  <w:tc>
          <w:tcPr>
            <w:tcW w:w="1135" w:type="dxa"/>
            <w:vMerge/>
          </w:tcPr>
          <w:p w14:paraId="3A96378F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  <w:tc>
          <w:tcPr>
            <w:tcW w:w="1134" w:type="dxa"/>
            <w:vMerge/>
          </w:tcPr>
          <w:p w14:paraId="2FDE3BE5" w14:textId="77777777" w:rsidR="000947DE" w:rsidRPr="00D83378" w:rsidRDefault="000947DE" w:rsidP="00B739D0">
            <w:pPr>
              <w:rPr>
                <w:rFonts w:ascii="Times New Roman" w:eastAsia="Calibri" w:hAnsi="Times New Roman" w:cs="Times New Roman"/>
                <w:sz w:val="20"/>
                <w:szCs w:val="2"/>
              </w:rPr>
            </w:pPr>
          </w:p>
        </w:tc>
      </w:tr>
      <w:tr w:rsidR="000947DE" w:rsidRPr="00D83378" w14:paraId="3BE3216B" w14:textId="77777777" w:rsidTr="00B739D0">
        <w:trPr>
          <w:trHeight w:val="583"/>
        </w:trPr>
        <w:tc>
          <w:tcPr>
            <w:tcW w:w="5235" w:type="dxa"/>
            <w:gridSpan w:val="2"/>
          </w:tcPr>
          <w:p w14:paraId="280E1189" w14:textId="77777777" w:rsidR="000947DE" w:rsidRPr="00D83378" w:rsidRDefault="000947DE" w:rsidP="00B739D0">
            <w:pPr>
              <w:spacing w:line="276" w:lineRule="auto"/>
              <w:ind w:right="19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Abilitazione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concorso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A013</w:t>
            </w:r>
          </w:p>
        </w:tc>
        <w:tc>
          <w:tcPr>
            <w:tcW w:w="1002" w:type="dxa"/>
          </w:tcPr>
          <w:p w14:paraId="3EC386F7" w14:textId="77777777" w:rsidR="000947DE" w:rsidRPr="00D83378" w:rsidRDefault="000947DE" w:rsidP="00B739D0">
            <w:pPr>
              <w:spacing w:before="10"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10</w:t>
            </w:r>
          </w:p>
          <w:p w14:paraId="6E1D9588" w14:textId="77777777" w:rsidR="000947DE" w:rsidRDefault="000947DE" w:rsidP="00B739D0">
            <w:pPr>
              <w:spacing w:line="19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7FFE8082" w14:textId="77777777" w:rsidR="000947DE" w:rsidRPr="00D83378" w:rsidRDefault="000947DE" w:rsidP="00B739D0">
            <w:pPr>
              <w:spacing w:line="19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992" w:type="dxa"/>
          </w:tcPr>
          <w:p w14:paraId="6194F00A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29C9905E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34B42CBB" w14:textId="77777777" w:rsidR="000947DE" w:rsidRPr="00D83378" w:rsidRDefault="000947DE" w:rsidP="00B739D0">
            <w:pPr>
              <w:spacing w:before="10"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14:paraId="7F24DFD1" w14:textId="77777777" w:rsidR="000947DE" w:rsidRPr="00D83378" w:rsidRDefault="000947DE" w:rsidP="00B739D0">
            <w:pPr>
              <w:spacing w:line="199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135" w:type="dxa"/>
          </w:tcPr>
          <w:p w14:paraId="44AB459E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</w:tcPr>
          <w:p w14:paraId="799A9F6D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0947DE" w:rsidRPr="00D83378" w14:paraId="22C6DBD8" w14:textId="77777777" w:rsidTr="00B739D0">
        <w:trPr>
          <w:trHeight w:val="325"/>
        </w:trPr>
        <w:tc>
          <w:tcPr>
            <w:tcW w:w="5235" w:type="dxa"/>
            <w:gridSpan w:val="2"/>
          </w:tcPr>
          <w:p w14:paraId="1385D36D" w14:textId="77777777" w:rsidR="000947DE" w:rsidRPr="00D83378" w:rsidRDefault="000947DE" w:rsidP="00B739D0">
            <w:pPr>
              <w:spacing w:line="276" w:lineRule="auto"/>
              <w:ind w:left="107" w:right="19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Master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annuale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post-</w:t>
            </w:r>
            <w:proofErr w:type="spellStart"/>
            <w:proofErr w:type="gram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laurea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specifico</w:t>
            </w:r>
            <w:proofErr w:type="spellEnd"/>
            <w:proofErr w:type="gramEnd"/>
          </w:p>
        </w:tc>
        <w:tc>
          <w:tcPr>
            <w:tcW w:w="1002" w:type="dxa"/>
          </w:tcPr>
          <w:p w14:paraId="100CB000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</w:t>
            </w:r>
          </w:p>
        </w:tc>
        <w:tc>
          <w:tcPr>
            <w:tcW w:w="992" w:type="dxa"/>
          </w:tcPr>
          <w:p w14:paraId="51C8BAB4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1</w:t>
            </w:r>
          </w:p>
        </w:tc>
        <w:tc>
          <w:tcPr>
            <w:tcW w:w="1135" w:type="dxa"/>
          </w:tcPr>
          <w:p w14:paraId="1CAF68E7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</w:tcPr>
          <w:p w14:paraId="105833C6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0947DE" w:rsidRPr="00D83378" w14:paraId="760E329F" w14:textId="77777777" w:rsidTr="00B739D0">
        <w:trPr>
          <w:trHeight w:val="287"/>
        </w:trPr>
        <w:tc>
          <w:tcPr>
            <w:tcW w:w="5235" w:type="dxa"/>
            <w:gridSpan w:val="2"/>
          </w:tcPr>
          <w:p w14:paraId="41ECA7B0" w14:textId="77777777" w:rsidR="000947DE" w:rsidRPr="00D83378" w:rsidRDefault="000947DE" w:rsidP="00B739D0">
            <w:pPr>
              <w:spacing w:line="276" w:lineRule="auto"/>
              <w:ind w:left="107" w:right="19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Master biennale post-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laurea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specific</w:t>
            </w:r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o</w:t>
            </w:r>
            <w:proofErr w:type="spellEnd"/>
          </w:p>
        </w:tc>
        <w:tc>
          <w:tcPr>
            <w:tcW w:w="1002" w:type="dxa"/>
          </w:tcPr>
          <w:p w14:paraId="2EE9E9F3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2</w:t>
            </w:r>
          </w:p>
        </w:tc>
        <w:tc>
          <w:tcPr>
            <w:tcW w:w="992" w:type="dxa"/>
          </w:tcPr>
          <w:p w14:paraId="5EC0CF0A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</w:pPr>
            <w:r w:rsidRPr="00D83378">
              <w:rPr>
                <w:rFonts w:ascii="Times New Roman" w:eastAsia="Times New Roman" w:hAnsi="Times New Roman" w:cs="Times New Roman"/>
                <w:sz w:val="16"/>
                <w:szCs w:val="16"/>
                <w:lang w:eastAsia="it-IT" w:bidi="it-IT"/>
              </w:rPr>
              <w:t>2</w:t>
            </w:r>
          </w:p>
        </w:tc>
        <w:tc>
          <w:tcPr>
            <w:tcW w:w="1135" w:type="dxa"/>
          </w:tcPr>
          <w:p w14:paraId="25D3A294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</w:tcPr>
          <w:p w14:paraId="4310C97A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0947DE" w:rsidRPr="00D83378" w14:paraId="4D5ADA40" w14:textId="77777777" w:rsidTr="00B739D0">
        <w:trPr>
          <w:trHeight w:val="689"/>
        </w:trPr>
        <w:tc>
          <w:tcPr>
            <w:tcW w:w="5235" w:type="dxa"/>
            <w:gridSpan w:val="2"/>
          </w:tcPr>
          <w:p w14:paraId="19B8EDC8" w14:textId="77777777" w:rsidR="000947DE" w:rsidRPr="00D83378" w:rsidRDefault="000947DE" w:rsidP="00B739D0">
            <w:pPr>
              <w:spacing w:line="276" w:lineRule="auto"/>
              <w:ind w:left="107" w:right="190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Dottorato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di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Ricerca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/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Corsi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di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perfezionamento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di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durata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pacing w:val="1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almeno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annuale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o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minimo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300 ore (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su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tematiche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inerenti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</w:t>
            </w: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l'incarico</w:t>
            </w:r>
            <w:proofErr w:type="spellEnd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)</w:t>
            </w:r>
          </w:p>
        </w:tc>
        <w:tc>
          <w:tcPr>
            <w:tcW w:w="1002" w:type="dxa"/>
          </w:tcPr>
          <w:p w14:paraId="6686DA69" w14:textId="77777777" w:rsidR="000947DE" w:rsidRPr="00D83378" w:rsidRDefault="000947DE" w:rsidP="00B739D0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1</w:t>
            </w:r>
          </w:p>
        </w:tc>
        <w:tc>
          <w:tcPr>
            <w:tcW w:w="992" w:type="dxa"/>
          </w:tcPr>
          <w:p w14:paraId="5E75D64B" w14:textId="77777777" w:rsidR="000947DE" w:rsidRPr="00D83378" w:rsidRDefault="000947DE" w:rsidP="00B739D0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 xml:space="preserve"> 1</w:t>
            </w:r>
          </w:p>
        </w:tc>
        <w:tc>
          <w:tcPr>
            <w:tcW w:w="1135" w:type="dxa"/>
          </w:tcPr>
          <w:p w14:paraId="69AAE784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134" w:type="dxa"/>
          </w:tcPr>
          <w:p w14:paraId="5C809ED9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0947DE" w:rsidRPr="00D83378" w14:paraId="2E302987" w14:textId="77777777" w:rsidTr="00B739D0">
        <w:trPr>
          <w:trHeight w:val="508"/>
        </w:trPr>
        <w:tc>
          <w:tcPr>
            <w:tcW w:w="5235" w:type="dxa"/>
            <w:gridSpan w:val="2"/>
          </w:tcPr>
          <w:p w14:paraId="3173A6E9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  <w:proofErr w:type="spellStart"/>
            <w:r w:rsidRPr="00D83378"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  <w:t>Totale</w:t>
            </w:r>
            <w:proofErr w:type="spellEnd"/>
          </w:p>
        </w:tc>
        <w:tc>
          <w:tcPr>
            <w:tcW w:w="1002" w:type="dxa"/>
          </w:tcPr>
          <w:p w14:paraId="3CD7146F" w14:textId="77777777" w:rsidR="000947DE" w:rsidRPr="00D83378" w:rsidRDefault="000947DE" w:rsidP="00B739D0">
            <w:pPr>
              <w:spacing w:line="19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992" w:type="dxa"/>
          </w:tcPr>
          <w:p w14:paraId="2237AD5C" w14:textId="77777777" w:rsidR="000947DE" w:rsidRPr="00D83378" w:rsidRDefault="000947DE" w:rsidP="00B739D0">
            <w:pPr>
              <w:spacing w:line="268" w:lineRule="exact"/>
              <w:ind w:left="517" w:right="5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1135" w:type="dxa"/>
          </w:tcPr>
          <w:p w14:paraId="4D025D64" w14:textId="77777777" w:rsidR="000947DE" w:rsidRPr="00D83378" w:rsidRDefault="000947DE" w:rsidP="00B739D0">
            <w:pPr>
              <w:spacing w:line="268" w:lineRule="exact"/>
              <w:ind w:left="517" w:right="5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</w:p>
        </w:tc>
        <w:tc>
          <w:tcPr>
            <w:tcW w:w="1134" w:type="dxa"/>
          </w:tcPr>
          <w:p w14:paraId="6EC59D4B" w14:textId="77777777" w:rsidR="000947DE" w:rsidRPr="00D83378" w:rsidRDefault="000947DE" w:rsidP="00B739D0">
            <w:pPr>
              <w:spacing w:line="268" w:lineRule="exact"/>
              <w:ind w:left="517" w:right="5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</w:p>
        </w:tc>
      </w:tr>
    </w:tbl>
    <w:p w14:paraId="2728172A" w14:textId="77777777" w:rsidR="000947DE" w:rsidRDefault="000947DE" w:rsidP="000C0972">
      <w:pPr>
        <w:autoSpaceDE w:val="0"/>
        <w:autoSpaceDN w:val="0"/>
        <w:adjustRightInd w:val="0"/>
        <w:ind w:left="-142" w:right="-427"/>
        <w:rPr>
          <w:rFonts w:ascii="Times New Roman" w:hAnsi="Times New Roman"/>
          <w:color w:val="000000"/>
          <w:szCs w:val="20"/>
        </w:rPr>
      </w:pPr>
    </w:p>
    <w:p w14:paraId="6018C460" w14:textId="77777777" w:rsidR="00E3166A" w:rsidRPr="009A4F37" w:rsidRDefault="00E3166A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774AE662" w14:textId="77777777" w:rsidR="00D0736B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</w:p>
    <w:p w14:paraId="0F752DEC" w14:textId="77777777" w:rsidR="00D0736B" w:rsidRPr="009A4F37" w:rsidRDefault="00D0736B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</w:p>
    <w:p w14:paraId="1D6F7501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p w14:paraId="57E858AA" w14:textId="77777777" w:rsidR="00D0736B" w:rsidRPr="009A4F37" w:rsidRDefault="00D0736B" w:rsidP="00D0736B">
      <w:pPr>
        <w:tabs>
          <w:tab w:val="left" w:pos="142"/>
          <w:tab w:val="left" w:pos="284"/>
          <w:tab w:val="left" w:pos="993"/>
        </w:tabs>
        <w:jc w:val="center"/>
        <w:rPr>
          <w:rFonts w:ascii="Times New Roman" w:hAnsi="Times New Roman"/>
          <w:b/>
          <w:szCs w:val="20"/>
          <w:highlight w:val="yellow"/>
        </w:rPr>
      </w:pPr>
    </w:p>
    <w:sectPr w:rsidR="00D0736B" w:rsidRPr="009A4F37" w:rsidSect="00D37C28">
      <w:footerReference w:type="default" r:id="rId8"/>
      <w:pgSz w:w="11906" w:h="16838" w:code="9"/>
      <w:pgMar w:top="284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C029" w14:textId="77777777" w:rsidR="00F07FF4" w:rsidRDefault="00F07FF4">
      <w:r>
        <w:separator/>
      </w:r>
    </w:p>
  </w:endnote>
  <w:endnote w:type="continuationSeparator" w:id="0">
    <w:p w14:paraId="71D9080C" w14:textId="77777777" w:rsidR="00F07FF4" w:rsidRDefault="00F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2DDE" w14:textId="77777777" w:rsidR="002D44A0" w:rsidRDefault="002D44A0">
    <w:pPr>
      <w:pStyle w:val="Pidipagina"/>
      <w:jc w:val="right"/>
    </w:pPr>
  </w:p>
  <w:p w14:paraId="29018CD8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EDF6" w14:textId="77777777" w:rsidR="00F07FF4" w:rsidRDefault="00F07FF4">
      <w:r>
        <w:separator/>
      </w:r>
    </w:p>
  </w:footnote>
  <w:footnote w:type="continuationSeparator" w:id="0">
    <w:p w14:paraId="6CAF1AD4" w14:textId="77777777" w:rsidR="00F07FF4" w:rsidRDefault="00F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73505">
    <w:abstractNumId w:val="10"/>
  </w:num>
  <w:num w:numId="2" w16cid:durableId="916206616">
    <w:abstractNumId w:val="26"/>
  </w:num>
  <w:num w:numId="3" w16cid:durableId="1503473953">
    <w:abstractNumId w:val="1"/>
  </w:num>
  <w:num w:numId="4" w16cid:durableId="1048576466">
    <w:abstractNumId w:val="20"/>
  </w:num>
  <w:num w:numId="5" w16cid:durableId="472406628">
    <w:abstractNumId w:val="12"/>
  </w:num>
  <w:num w:numId="6" w16cid:durableId="173762556">
    <w:abstractNumId w:val="9"/>
  </w:num>
  <w:num w:numId="7" w16cid:durableId="453911554">
    <w:abstractNumId w:val="28"/>
  </w:num>
  <w:num w:numId="8" w16cid:durableId="64424299">
    <w:abstractNumId w:val="7"/>
  </w:num>
  <w:num w:numId="9" w16cid:durableId="30301788">
    <w:abstractNumId w:val="0"/>
  </w:num>
  <w:num w:numId="10" w16cid:durableId="322323482">
    <w:abstractNumId w:val="29"/>
  </w:num>
  <w:num w:numId="11" w16cid:durableId="1080911344">
    <w:abstractNumId w:val="30"/>
  </w:num>
  <w:num w:numId="12" w16cid:durableId="287662070">
    <w:abstractNumId w:val="8"/>
  </w:num>
  <w:num w:numId="13" w16cid:durableId="1561407040">
    <w:abstractNumId w:val="2"/>
  </w:num>
  <w:num w:numId="14" w16cid:durableId="1352337591">
    <w:abstractNumId w:val="13"/>
  </w:num>
  <w:num w:numId="15" w16cid:durableId="85077888">
    <w:abstractNumId w:val="3"/>
  </w:num>
  <w:num w:numId="16" w16cid:durableId="2008827504">
    <w:abstractNumId w:val="22"/>
  </w:num>
  <w:num w:numId="17" w16cid:durableId="1844736622">
    <w:abstractNumId w:val="23"/>
  </w:num>
  <w:num w:numId="18" w16cid:durableId="724724586">
    <w:abstractNumId w:val="11"/>
  </w:num>
  <w:num w:numId="19" w16cid:durableId="1601789491">
    <w:abstractNumId w:val="25"/>
  </w:num>
  <w:num w:numId="20" w16cid:durableId="980888414">
    <w:abstractNumId w:val="21"/>
  </w:num>
  <w:num w:numId="21" w16cid:durableId="525756358">
    <w:abstractNumId w:val="14"/>
  </w:num>
  <w:num w:numId="22" w16cid:durableId="1955482311">
    <w:abstractNumId w:val="18"/>
  </w:num>
  <w:num w:numId="23" w16cid:durableId="219361732">
    <w:abstractNumId w:val="4"/>
  </w:num>
  <w:num w:numId="24" w16cid:durableId="438063471">
    <w:abstractNumId w:val="19"/>
  </w:num>
  <w:num w:numId="25" w16cid:durableId="1571038369">
    <w:abstractNumId w:val="24"/>
  </w:num>
  <w:num w:numId="26" w16cid:durableId="487941683">
    <w:abstractNumId w:val="27"/>
  </w:num>
  <w:num w:numId="27" w16cid:durableId="2055495567">
    <w:abstractNumId w:val="6"/>
  </w:num>
  <w:num w:numId="28" w16cid:durableId="959997090">
    <w:abstractNumId w:val="16"/>
  </w:num>
  <w:num w:numId="29" w16cid:durableId="1153639694">
    <w:abstractNumId w:val="5"/>
  </w:num>
  <w:num w:numId="30" w16cid:durableId="713163727">
    <w:abstractNumId w:val="31"/>
  </w:num>
  <w:num w:numId="31" w16cid:durableId="2023970340">
    <w:abstractNumId w:val="15"/>
  </w:num>
  <w:num w:numId="32" w16cid:durableId="12971765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47DE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972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166A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07FF4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8C9EAFC"/>
  <w15:docId w15:val="{9614183C-8818-4FD4-BCCC-C1A9217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CD6F-9954-4A9B-9002-4B12919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179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1564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2</cp:revision>
  <cp:lastPrinted>2021-05-11T08:44:00Z</cp:lastPrinted>
  <dcterms:created xsi:type="dcterms:W3CDTF">2024-02-28T11:54:00Z</dcterms:created>
  <dcterms:modified xsi:type="dcterms:W3CDTF">2024-02-28T11:54:00Z</dcterms:modified>
</cp:coreProperties>
</file>