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54A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53756E29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5B0FF27C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</w:t>
      </w:r>
      <w:r w:rsidRPr="0032134C">
        <w:rPr>
          <w:rFonts w:ascii="Times New Roman" w:hAnsi="Times New Roman"/>
          <w:b/>
          <w:color w:val="000000"/>
          <w:sz w:val="18"/>
          <w:szCs w:val="20"/>
        </w:rPr>
        <w:t xml:space="preserve">POSSEDUTI – </w:t>
      </w:r>
      <w:r w:rsidR="00495774" w:rsidRPr="0032134C">
        <w:rPr>
          <w:rFonts w:ascii="Times New Roman" w:hAnsi="Times New Roman"/>
          <w:b/>
          <w:color w:val="000000"/>
          <w:sz w:val="18"/>
          <w:szCs w:val="20"/>
        </w:rPr>
        <w:t>DOCENTI ESPERTI</w:t>
      </w:r>
    </w:p>
    <w:p w14:paraId="0DD665DA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50E17C3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38B27D31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32798343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AAD7F99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354FEF69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6D04FDC0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7387A19D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A04DDC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5ED7CC08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17BB4A51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071EBF20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4196DCDB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53A39A2B" w14:textId="760C18D2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</w:t>
      </w:r>
      <w:r w:rsidRPr="0032134C">
        <w:rPr>
          <w:rFonts w:ascii="Times New Roman" w:hAnsi="Times New Roman"/>
          <w:szCs w:val="20"/>
        </w:rPr>
        <w:t xml:space="preserve">di </w:t>
      </w:r>
      <w:r w:rsidR="00F27413">
        <w:rPr>
          <w:rFonts w:ascii="Times New Roman" w:hAnsi="Times New Roman"/>
          <w:szCs w:val="20"/>
        </w:rPr>
        <w:t xml:space="preserve">TUTOR per </w:t>
      </w:r>
      <w:r w:rsidR="001A2636" w:rsidRPr="0032134C">
        <w:rPr>
          <w:rFonts w:ascii="Times New Roman" w:hAnsi="Times New Roman"/>
          <w:szCs w:val="20"/>
        </w:rPr>
        <w:t>DOCENTE</w:t>
      </w:r>
      <w:r w:rsidR="001A2636">
        <w:rPr>
          <w:rFonts w:ascii="Times New Roman" w:hAnsi="Times New Roman"/>
          <w:szCs w:val="20"/>
        </w:rPr>
        <w:t xml:space="preserve"> </w:t>
      </w:r>
      <w:r w:rsidR="0032134C">
        <w:rPr>
          <w:rFonts w:ascii="Times New Roman" w:hAnsi="Times New Roman"/>
          <w:szCs w:val="20"/>
        </w:rPr>
        <w:t xml:space="preserve">/ Esperto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465E50F1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2B5407EA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51C07818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77"/>
        <w:gridCol w:w="1985"/>
        <w:gridCol w:w="1417"/>
      </w:tblGrid>
      <w:tr w:rsidR="00ED09CA" w:rsidRPr="005366CE" w14:paraId="198D3EF2" w14:textId="77777777" w:rsidTr="000D59C7">
        <w:trPr>
          <w:trHeight w:val="221"/>
        </w:trPr>
        <w:tc>
          <w:tcPr>
            <w:tcW w:w="3402" w:type="dxa"/>
          </w:tcPr>
          <w:p w14:paraId="5FCC139F" w14:textId="77777777" w:rsidR="00ED09CA" w:rsidRPr="005366CE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highlight w:val="yellow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977" w:type="dxa"/>
          </w:tcPr>
          <w:p w14:paraId="3319B1F9" w14:textId="77777777" w:rsidR="00ED09CA" w:rsidRPr="0032134C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32134C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1985" w:type="dxa"/>
          </w:tcPr>
          <w:p w14:paraId="7BCD76EB" w14:textId="77777777" w:rsidR="00ED09CA" w:rsidRPr="0032134C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32134C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14:paraId="145810EE" w14:textId="77777777" w:rsidR="00ED09CA" w:rsidRPr="0032134C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32134C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14:paraId="118E422C" w14:textId="77777777" w:rsidR="00ED09CA" w:rsidRPr="0032134C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32134C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5366CE" w14:paraId="3436D1EF" w14:textId="77777777" w:rsidTr="000D59C7">
        <w:trPr>
          <w:trHeight w:val="671"/>
        </w:trPr>
        <w:tc>
          <w:tcPr>
            <w:tcW w:w="3402" w:type="dxa"/>
            <w:shd w:val="clear" w:color="auto" w:fill="auto"/>
          </w:tcPr>
          <w:p w14:paraId="5AB47CCA" w14:textId="77777777" w:rsidR="00ED09CA" w:rsidRPr="0032134C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proofErr w:type="spellStart"/>
            <w:r w:rsidRPr="0032134C">
              <w:rPr>
                <w:rFonts w:cstheme="minorHAnsi"/>
                <w:b/>
                <w:bCs/>
                <w:sz w:val="18"/>
                <w:szCs w:val="20"/>
              </w:rPr>
              <w:t>Requisito</w:t>
            </w:r>
            <w:proofErr w:type="spellEnd"/>
            <w:r w:rsidRPr="0032134C">
              <w:rPr>
                <w:rFonts w:cstheme="minorHAnsi"/>
                <w:b/>
                <w:bCs/>
                <w:sz w:val="18"/>
                <w:szCs w:val="20"/>
              </w:rPr>
              <w:t xml:space="preserve"> di accesso</w:t>
            </w:r>
          </w:p>
          <w:p w14:paraId="5D868543" w14:textId="67F6FBC0" w:rsidR="00ED09CA" w:rsidRPr="0032134C" w:rsidRDefault="00ED09CA" w:rsidP="0032134C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32134C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32134C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32134C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Pr="0032134C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proofErr w:type="gramEnd"/>
            <w:r w:rsid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</w:t>
            </w:r>
          </w:p>
          <w:p w14:paraId="559B2E63" w14:textId="3D0403BC" w:rsidR="00ED09CA" w:rsidRPr="0032134C" w:rsidRDefault="00ED09CA" w:rsidP="0032134C">
            <w:pPr>
              <w:pStyle w:val="TableParagraph"/>
              <w:ind w:left="828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3D4F6355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1985" w:type="dxa"/>
          </w:tcPr>
          <w:p w14:paraId="29A285C7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AF2EB39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ED09CA" w:rsidRPr="005366CE" w14:paraId="2D83FBA7" w14:textId="77777777" w:rsidTr="000D59C7">
        <w:trPr>
          <w:trHeight w:val="670"/>
        </w:trPr>
        <w:tc>
          <w:tcPr>
            <w:tcW w:w="3402" w:type="dxa"/>
          </w:tcPr>
          <w:p w14:paraId="36208AB4" w14:textId="77777777" w:rsidR="00ED09CA" w:rsidRPr="0032134C" w:rsidRDefault="00A95D74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triennale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="00ED09CA" w:rsidRPr="0032134C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977" w:type="dxa"/>
          </w:tcPr>
          <w:p w14:paraId="1975DCCE" w14:textId="77777777" w:rsidR="00ED09CA" w:rsidRPr="0032134C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32134C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1985" w:type="dxa"/>
          </w:tcPr>
          <w:p w14:paraId="59A49444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19D8CED8" w14:textId="77777777" w:rsidR="00ED09CA" w:rsidRPr="005366CE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761A6EFB" w14:textId="77777777" w:rsidTr="000D59C7">
        <w:trPr>
          <w:trHeight w:val="670"/>
        </w:trPr>
        <w:tc>
          <w:tcPr>
            <w:tcW w:w="3402" w:type="dxa"/>
          </w:tcPr>
          <w:p w14:paraId="27647263" w14:textId="619E3C57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32134C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32134C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aggiornamento</w:t>
            </w:r>
            <w:r w:rsidRPr="0032134C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32134C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richiesta</w:t>
            </w:r>
          </w:p>
        </w:tc>
        <w:tc>
          <w:tcPr>
            <w:tcW w:w="2977" w:type="dxa"/>
          </w:tcPr>
          <w:p w14:paraId="53850306" w14:textId="0E7DB5F7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1985" w:type="dxa"/>
          </w:tcPr>
          <w:p w14:paraId="30D1ECD3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07726DC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77158DF1" w14:textId="77777777" w:rsidTr="000D59C7">
        <w:trPr>
          <w:trHeight w:val="670"/>
        </w:trPr>
        <w:tc>
          <w:tcPr>
            <w:tcW w:w="3402" w:type="dxa"/>
          </w:tcPr>
          <w:p w14:paraId="3693A5AD" w14:textId="41D63F89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riferimento PNRR</w:t>
            </w:r>
          </w:p>
        </w:tc>
        <w:tc>
          <w:tcPr>
            <w:tcW w:w="2977" w:type="dxa"/>
          </w:tcPr>
          <w:p w14:paraId="5947AA59" w14:textId="535050AC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1985" w:type="dxa"/>
          </w:tcPr>
          <w:p w14:paraId="2D5F03A1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11B1586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585A2470" w14:textId="77777777" w:rsidTr="000D59C7">
        <w:trPr>
          <w:trHeight w:val="448"/>
        </w:trPr>
        <w:tc>
          <w:tcPr>
            <w:tcW w:w="3402" w:type="dxa"/>
          </w:tcPr>
          <w:p w14:paraId="3B59FE93" w14:textId="4E7610BE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32134C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minima di 30 h, svolto in ambito scolastico,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32134C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inerenti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32134C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32134C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32134C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32134C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977" w:type="dxa"/>
          </w:tcPr>
          <w:p w14:paraId="06881D21" w14:textId="226D348C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32134C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32134C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3213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1985" w:type="dxa"/>
          </w:tcPr>
          <w:p w14:paraId="2ED238A8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1D44B50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385893B6" w14:textId="77777777" w:rsidTr="000D59C7">
        <w:trPr>
          <w:trHeight w:val="445"/>
        </w:trPr>
        <w:tc>
          <w:tcPr>
            <w:tcW w:w="3402" w:type="dxa"/>
          </w:tcPr>
          <w:p w14:paraId="1534B781" w14:textId="2A005CB5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F27413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 precedenti svolti in ambito scolastico: esperti/tutor PON FSE</w:t>
            </w:r>
          </w:p>
        </w:tc>
        <w:tc>
          <w:tcPr>
            <w:tcW w:w="2977" w:type="dxa"/>
          </w:tcPr>
          <w:p w14:paraId="22708909" w14:textId="0EADB9E1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F27413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3 per incarico</w:t>
            </w:r>
          </w:p>
        </w:tc>
        <w:tc>
          <w:tcPr>
            <w:tcW w:w="1985" w:type="dxa"/>
          </w:tcPr>
          <w:p w14:paraId="5245E873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EF356DF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7371FEC5" w14:textId="77777777" w:rsidTr="000D59C7">
        <w:trPr>
          <w:trHeight w:val="223"/>
        </w:trPr>
        <w:tc>
          <w:tcPr>
            <w:tcW w:w="3402" w:type="dxa"/>
          </w:tcPr>
          <w:p w14:paraId="392779C5" w14:textId="55097EAD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0D59C7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Aver prestato servizio presso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IIS Morelli Colao</w:t>
            </w:r>
          </w:p>
        </w:tc>
        <w:tc>
          <w:tcPr>
            <w:tcW w:w="2977" w:type="dxa"/>
          </w:tcPr>
          <w:p w14:paraId="3A774D70" w14:textId="5A6B468F" w:rsidR="00F27413" w:rsidRPr="0032134C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0D59C7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1 per ogni anno di servizio prestato</w:t>
            </w:r>
          </w:p>
        </w:tc>
        <w:tc>
          <w:tcPr>
            <w:tcW w:w="1985" w:type="dxa"/>
          </w:tcPr>
          <w:p w14:paraId="0DE2977C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8DA22B3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6D9628ED" w14:textId="77777777" w:rsidTr="000D59C7">
        <w:trPr>
          <w:trHeight w:val="224"/>
        </w:trPr>
        <w:tc>
          <w:tcPr>
            <w:tcW w:w="3402" w:type="dxa"/>
          </w:tcPr>
          <w:p w14:paraId="7747D249" w14:textId="2A3538D0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  <w:lang w:val="it-IT"/>
              </w:rPr>
            </w:pPr>
          </w:p>
        </w:tc>
        <w:tc>
          <w:tcPr>
            <w:tcW w:w="2977" w:type="dxa"/>
          </w:tcPr>
          <w:p w14:paraId="195B2B24" w14:textId="17E0E81C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  <w:lang w:val="it-IT"/>
              </w:rPr>
            </w:pPr>
          </w:p>
        </w:tc>
        <w:tc>
          <w:tcPr>
            <w:tcW w:w="1985" w:type="dxa"/>
          </w:tcPr>
          <w:p w14:paraId="5992B7DA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6CA413BD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  <w:tr w:rsidR="00F27413" w:rsidRPr="005366CE" w14:paraId="34C9E952" w14:textId="77777777" w:rsidTr="000D59C7">
        <w:trPr>
          <w:trHeight w:val="446"/>
        </w:trPr>
        <w:tc>
          <w:tcPr>
            <w:tcW w:w="3402" w:type="dxa"/>
          </w:tcPr>
          <w:p w14:paraId="1E0B0667" w14:textId="77777777" w:rsidR="00F27413" w:rsidRPr="000D59C7" w:rsidRDefault="00F27413" w:rsidP="00F27413">
            <w:pPr>
              <w:adjustRightInd w:val="0"/>
              <w:ind w:left="-284" w:right="-427"/>
              <w:rPr>
                <w:rFonts w:ascii="Times New Roman" w:hAnsi="Times New Roman"/>
                <w:color w:val="000000"/>
                <w:szCs w:val="20"/>
              </w:rPr>
            </w:pPr>
          </w:p>
          <w:p w14:paraId="34AD0243" w14:textId="328F6F3C" w:rsidR="00F27413" w:rsidRPr="000D59C7" w:rsidRDefault="00F27413" w:rsidP="00F27413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Totale</w:t>
            </w:r>
          </w:p>
        </w:tc>
        <w:tc>
          <w:tcPr>
            <w:tcW w:w="2977" w:type="dxa"/>
          </w:tcPr>
          <w:p w14:paraId="6C3C890C" w14:textId="11DC62CF" w:rsidR="00F27413" w:rsidRPr="000D59C7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696280DA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2F60FD4" w14:textId="77777777" w:rsidR="00F27413" w:rsidRPr="005366CE" w:rsidRDefault="00F27413" w:rsidP="00F27413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highlight w:val="yellow"/>
              </w:rPr>
            </w:pPr>
          </w:p>
        </w:tc>
      </w:tr>
    </w:tbl>
    <w:p w14:paraId="5963FA45" w14:textId="095397EB" w:rsidR="00D0736B" w:rsidRPr="009A4F37" w:rsidRDefault="000D59C7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>
        <w:rPr>
          <w:rFonts w:ascii="Times New Roman" w:hAnsi="Times New Roman"/>
          <w:b/>
          <w:color w:val="000000"/>
          <w:szCs w:val="20"/>
        </w:rPr>
        <w:t>l</w:t>
      </w:r>
      <w:r w:rsidR="00D20205" w:rsidRPr="009A4F37">
        <w:rPr>
          <w:rFonts w:ascii="Times New Roman" w:hAnsi="Times New Roman"/>
          <w:b/>
          <w:color w:val="000000"/>
          <w:szCs w:val="20"/>
        </w:rPr>
        <w:t xml:space="preserve">ì </w:t>
      </w:r>
      <w:proofErr w:type="gramStart"/>
      <w:r w:rsidR="00D20205"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="00D20205"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Cs w:val="20"/>
        </w:rPr>
        <w:tab/>
      </w:r>
      <w:r>
        <w:rPr>
          <w:rFonts w:ascii="Times New Roman" w:hAnsi="Times New Roman"/>
          <w:b/>
          <w:color w:val="000000"/>
          <w:szCs w:val="20"/>
        </w:rPr>
        <w:tab/>
      </w:r>
      <w:r w:rsidR="00A95D74">
        <w:rPr>
          <w:rFonts w:ascii="Times New Roman" w:hAnsi="Times New Roman"/>
          <w:b/>
          <w:color w:val="000000"/>
          <w:szCs w:val="20"/>
        </w:rPr>
        <w:t xml:space="preserve">    </w:t>
      </w:r>
      <w:r w:rsidR="00D20205"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="00D20205"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="00D20205" w:rsidRPr="009A4F37">
        <w:rPr>
          <w:rFonts w:ascii="Times New Roman" w:hAnsi="Times New Roman"/>
          <w:b/>
          <w:color w:val="000000"/>
          <w:szCs w:val="20"/>
        </w:rPr>
        <w:t>/a</w:t>
      </w:r>
      <w:r w:rsidR="00D20205"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3D280A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45AF" w14:textId="77777777" w:rsidR="003D280A" w:rsidRDefault="003D280A">
      <w:r>
        <w:separator/>
      </w:r>
    </w:p>
  </w:endnote>
  <w:endnote w:type="continuationSeparator" w:id="0">
    <w:p w14:paraId="753FEB86" w14:textId="77777777" w:rsidR="003D280A" w:rsidRDefault="003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D907" w14:textId="77777777" w:rsidR="002D44A0" w:rsidRDefault="002D44A0">
    <w:pPr>
      <w:pStyle w:val="Pidipagina"/>
      <w:jc w:val="right"/>
    </w:pPr>
  </w:p>
  <w:p w14:paraId="2B46CC2B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3EF2" w14:textId="77777777" w:rsidR="003D280A" w:rsidRDefault="003D280A">
      <w:r>
        <w:separator/>
      </w:r>
    </w:p>
  </w:footnote>
  <w:footnote w:type="continuationSeparator" w:id="0">
    <w:p w14:paraId="302BFE0B" w14:textId="77777777" w:rsidR="003D280A" w:rsidRDefault="003D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5pt;height:10.5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453019005">
    <w:abstractNumId w:val="10"/>
  </w:num>
  <w:num w:numId="2" w16cid:durableId="2044597022">
    <w:abstractNumId w:val="27"/>
  </w:num>
  <w:num w:numId="3" w16cid:durableId="1611012063">
    <w:abstractNumId w:val="1"/>
  </w:num>
  <w:num w:numId="4" w16cid:durableId="1223445256">
    <w:abstractNumId w:val="21"/>
  </w:num>
  <w:num w:numId="5" w16cid:durableId="967319221">
    <w:abstractNumId w:val="13"/>
  </w:num>
  <w:num w:numId="6" w16cid:durableId="297538480">
    <w:abstractNumId w:val="9"/>
  </w:num>
  <w:num w:numId="7" w16cid:durableId="1666737925">
    <w:abstractNumId w:val="29"/>
  </w:num>
  <w:num w:numId="8" w16cid:durableId="1191526765">
    <w:abstractNumId w:val="7"/>
  </w:num>
  <w:num w:numId="9" w16cid:durableId="1880975743">
    <w:abstractNumId w:val="0"/>
  </w:num>
  <w:num w:numId="10" w16cid:durableId="1183401555">
    <w:abstractNumId w:val="30"/>
  </w:num>
  <w:num w:numId="11" w16cid:durableId="211041293">
    <w:abstractNumId w:val="31"/>
  </w:num>
  <w:num w:numId="12" w16cid:durableId="1168639624">
    <w:abstractNumId w:val="8"/>
  </w:num>
  <w:num w:numId="13" w16cid:durableId="1840998669">
    <w:abstractNumId w:val="2"/>
  </w:num>
  <w:num w:numId="14" w16cid:durableId="843938860">
    <w:abstractNumId w:val="14"/>
  </w:num>
  <w:num w:numId="15" w16cid:durableId="812215911">
    <w:abstractNumId w:val="3"/>
  </w:num>
  <w:num w:numId="16" w16cid:durableId="977028941">
    <w:abstractNumId w:val="23"/>
  </w:num>
  <w:num w:numId="17" w16cid:durableId="479230687">
    <w:abstractNumId w:val="24"/>
  </w:num>
  <w:num w:numId="18" w16cid:durableId="78215938">
    <w:abstractNumId w:val="12"/>
  </w:num>
  <w:num w:numId="19" w16cid:durableId="11105394">
    <w:abstractNumId w:val="26"/>
  </w:num>
  <w:num w:numId="20" w16cid:durableId="1166558519">
    <w:abstractNumId w:val="22"/>
  </w:num>
  <w:num w:numId="21" w16cid:durableId="818497656">
    <w:abstractNumId w:val="15"/>
  </w:num>
  <w:num w:numId="22" w16cid:durableId="1102530389">
    <w:abstractNumId w:val="19"/>
  </w:num>
  <w:num w:numId="23" w16cid:durableId="831064752">
    <w:abstractNumId w:val="4"/>
  </w:num>
  <w:num w:numId="24" w16cid:durableId="1897230700">
    <w:abstractNumId w:val="20"/>
  </w:num>
  <w:num w:numId="25" w16cid:durableId="1502548616">
    <w:abstractNumId w:val="25"/>
  </w:num>
  <w:num w:numId="26" w16cid:durableId="344475882">
    <w:abstractNumId w:val="28"/>
  </w:num>
  <w:num w:numId="27" w16cid:durableId="1343583114">
    <w:abstractNumId w:val="6"/>
  </w:num>
  <w:num w:numId="28" w16cid:durableId="131096099">
    <w:abstractNumId w:val="17"/>
  </w:num>
  <w:num w:numId="29" w16cid:durableId="1494685074">
    <w:abstractNumId w:val="5"/>
  </w:num>
  <w:num w:numId="30" w16cid:durableId="74136713">
    <w:abstractNumId w:val="32"/>
  </w:num>
  <w:num w:numId="31" w16cid:durableId="1704482803">
    <w:abstractNumId w:val="16"/>
  </w:num>
  <w:num w:numId="32" w16cid:durableId="1566185932">
    <w:abstractNumId w:val="18"/>
  </w:num>
  <w:num w:numId="33" w16cid:durableId="402920213">
    <w:abstractNumId w:val="33"/>
  </w:num>
  <w:num w:numId="34" w16cid:durableId="1968509603">
    <w:abstractNumId w:val="34"/>
  </w:num>
  <w:num w:numId="35" w16cid:durableId="1795752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9C7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134C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280A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413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42A5D"/>
  <w15:docId w15:val="{5CED64FF-992B-4EFA-B1C5-C89E52BB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B5AA-863B-40E6-84FC-50E39091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2123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2</cp:revision>
  <cp:lastPrinted>2024-04-04T09:18:00Z</cp:lastPrinted>
  <dcterms:created xsi:type="dcterms:W3CDTF">2024-04-05T07:20:00Z</dcterms:created>
  <dcterms:modified xsi:type="dcterms:W3CDTF">2024-04-05T07:20:00Z</dcterms:modified>
</cp:coreProperties>
</file>