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B583D" w14:textId="77777777"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14:paraId="3024E12C" w14:textId="77777777"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14:paraId="11DF13A1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F5767F">
        <w:rPr>
          <w:rFonts w:ascii="Times New Roman" w:hAnsi="Times New Roman"/>
          <w:b/>
          <w:color w:val="000000"/>
          <w:sz w:val="18"/>
          <w:szCs w:val="20"/>
        </w:rPr>
        <w:t>ALLEGATO B – SCHEDA DI AUTO/VALUTAZIONE TITOLI POSSEDUTI –</w:t>
      </w:r>
      <w:r w:rsidR="00495774" w:rsidRPr="00F5767F">
        <w:rPr>
          <w:rFonts w:ascii="Times New Roman" w:hAnsi="Times New Roman"/>
          <w:b/>
          <w:color w:val="000000"/>
          <w:sz w:val="18"/>
          <w:szCs w:val="20"/>
        </w:rPr>
        <w:t>ESPERT</w:t>
      </w:r>
      <w:r w:rsidR="00BC7675">
        <w:rPr>
          <w:rFonts w:ascii="Times New Roman" w:hAnsi="Times New Roman"/>
          <w:b/>
          <w:color w:val="000000"/>
          <w:sz w:val="18"/>
          <w:szCs w:val="20"/>
        </w:rPr>
        <w:t>I</w:t>
      </w:r>
      <w:r w:rsidR="0034267E">
        <w:rPr>
          <w:rFonts w:ascii="Times New Roman" w:hAnsi="Times New Roman"/>
          <w:b/>
          <w:color w:val="000000"/>
          <w:sz w:val="18"/>
          <w:szCs w:val="20"/>
        </w:rPr>
        <w:t>-TUTOR</w:t>
      </w:r>
    </w:p>
    <w:p w14:paraId="3600B545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5436F13B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14:paraId="5AD1441E" w14:textId="77777777"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14:paraId="292F0B04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CC6634F" w14:textId="77777777"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14:paraId="438A6683" w14:textId="7777777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14:paraId="31DC92C9" w14:textId="77777777"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14:paraId="75F7EEA0" w14:textId="77777777"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8B8921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14:paraId="17189327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14:paraId="24D202AE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14:paraId="27BD99F0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</w:t>
      </w:r>
      <w:proofErr w:type="gramStart"/>
      <w:r w:rsidRPr="009A4F37">
        <w:rPr>
          <w:rFonts w:ascii="Times New Roman" w:hAnsi="Times New Roman"/>
          <w:szCs w:val="20"/>
        </w:rPr>
        <w:t>_)  il</w:t>
      </w:r>
      <w:proofErr w:type="gramEnd"/>
      <w:r w:rsidRPr="009A4F37">
        <w:rPr>
          <w:rFonts w:ascii="Times New Roman" w:hAnsi="Times New Roman"/>
          <w:szCs w:val="20"/>
        </w:rPr>
        <w:t xml:space="preserve"> _______/_______/____________</w:t>
      </w:r>
    </w:p>
    <w:p w14:paraId="2FC76607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</w:p>
    <w:p w14:paraId="0FA1EC38" w14:textId="77777777" w:rsidR="00AE2F88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</w:t>
      </w:r>
      <w:r w:rsidRPr="00F5767F">
        <w:rPr>
          <w:rFonts w:ascii="Times New Roman" w:hAnsi="Times New Roman"/>
          <w:szCs w:val="20"/>
        </w:rPr>
        <w:t>dell’incarico di</w:t>
      </w:r>
      <w:r w:rsidR="00AE2F88">
        <w:rPr>
          <w:rFonts w:ascii="Times New Roman" w:hAnsi="Times New Roman"/>
          <w:szCs w:val="20"/>
        </w:rPr>
        <w:t>:</w:t>
      </w:r>
      <w:r w:rsidR="00B917CE">
        <w:rPr>
          <w:rFonts w:ascii="Times New Roman" w:hAnsi="Times New Roman"/>
          <w:szCs w:val="20"/>
        </w:rPr>
        <w:t xml:space="preserve"> </w:t>
      </w:r>
      <w:r w:rsidR="001F32EC">
        <w:rPr>
          <w:rFonts w:ascii="Times New Roman" w:hAnsi="Times New Roman"/>
          <w:szCs w:val="20"/>
        </w:rPr>
        <w:t>ESPERTO:</w:t>
      </w:r>
    </w:p>
    <w:p w14:paraId="51EFD35F" w14:textId="77777777" w:rsidR="001F32EC" w:rsidRPr="00B917CE" w:rsidRDefault="001F32EC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b/>
          <w:bCs/>
          <w:szCs w:val="20"/>
        </w:rPr>
      </w:pPr>
      <w:r w:rsidRPr="001F32EC">
        <w:rPr>
          <w:rFonts w:ascii="Times New Roman" w:hAnsi="Times New Roman"/>
          <w:b/>
          <w:bCs/>
          <w:szCs w:val="20"/>
          <w:highlight w:val="yellow"/>
        </w:rPr>
        <w:t>INDICARE LA SELEZIONE CUI SI VUOLE PARTECIPARE__________________________________________________</w:t>
      </w:r>
    </w:p>
    <w:p w14:paraId="788CB1BC" w14:textId="77777777" w:rsidR="00AE2F88" w:rsidRDefault="00AE2F88" w:rsidP="00B917CE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b/>
          <w:color w:val="000000"/>
          <w:sz w:val="18"/>
          <w:szCs w:val="20"/>
        </w:rPr>
      </w:pPr>
      <w:r>
        <w:rPr>
          <w:rFonts w:ascii="Times New Roman" w:hAnsi="Times New Roman"/>
          <w:b/>
          <w:color w:val="000000"/>
          <w:sz w:val="18"/>
          <w:szCs w:val="20"/>
        </w:rPr>
        <w:t xml:space="preserve">                                                                    </w:t>
      </w:r>
    </w:p>
    <w:p w14:paraId="488B6B6A" w14:textId="77777777"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14:paraId="27A48D90" w14:textId="77777777"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14:paraId="6ED78ECC" w14:textId="77777777"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 xml:space="preserve">sotto la propria responsabilità di essere in possesso dei seguenti titoli culturali e professionali con la valutazione a fianco </w:t>
      </w:r>
      <w:proofErr w:type="gramStart"/>
      <w:r w:rsidRPr="009A4F37">
        <w:rPr>
          <w:rFonts w:ascii="Times New Roman" w:hAnsi="Times New Roman"/>
          <w:color w:val="000000"/>
          <w:szCs w:val="20"/>
        </w:rPr>
        <w:t>indicata</w:t>
      </w:r>
      <w:r w:rsidR="009A4F37">
        <w:rPr>
          <w:rFonts w:ascii="Times New Roman" w:hAnsi="Times New Roman"/>
          <w:color w:val="000000"/>
          <w:szCs w:val="20"/>
        </w:rPr>
        <w:t xml:space="preserve"> .</w:t>
      </w:r>
      <w:proofErr w:type="gramEnd"/>
      <w:r w:rsidR="009A4F37">
        <w:rPr>
          <w:rFonts w:ascii="Times New Roman" w:hAnsi="Times New Roman"/>
          <w:color w:val="000000"/>
          <w:szCs w:val="20"/>
        </w:rPr>
        <w:t xml:space="preserve">   </w:t>
      </w:r>
    </w:p>
    <w:p w14:paraId="5E8E1EDF" w14:textId="77777777" w:rsidR="0034267E" w:rsidRDefault="0034267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Style w:val="TableNormal"/>
        <w:tblpPr w:leftFromText="141" w:rightFromText="141" w:vertAnchor="text" w:horzAnchor="margin" w:tblpY="105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685"/>
        <w:gridCol w:w="1560"/>
        <w:gridCol w:w="1417"/>
      </w:tblGrid>
      <w:tr w:rsidR="006D16F4" w:rsidRPr="00C53FB4" w14:paraId="7B6AAFAE" w14:textId="77777777" w:rsidTr="00AE2F88">
        <w:trPr>
          <w:trHeight w:val="221"/>
        </w:trPr>
        <w:tc>
          <w:tcPr>
            <w:tcW w:w="3691" w:type="dxa"/>
          </w:tcPr>
          <w:p w14:paraId="0D43271C" w14:textId="77777777" w:rsidR="006D16F4" w:rsidRPr="00C53FB4" w:rsidRDefault="006D16F4" w:rsidP="006D16F4">
            <w:pPr>
              <w:pStyle w:val="TableParagraph"/>
              <w:ind w:left="2315" w:right="847" w:hanging="113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TITOLO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4400555" w14:textId="77777777" w:rsidR="006D16F4" w:rsidRPr="00C53FB4" w:rsidRDefault="006D16F4" w:rsidP="006D16F4">
            <w:pPr>
              <w:pStyle w:val="TableParagrap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</w:pP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CRITERI</w:t>
            </w:r>
            <w:r w:rsidRPr="00C53FB4">
              <w:rPr>
                <w:rFonts w:ascii="Arial Unicode MS" w:eastAsia="Arial Unicode MS" w:hAnsi="Arial Unicode MS" w:cs="Arial Unicode MS"/>
                <w:b/>
                <w:spacing w:val="15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DI</w:t>
            </w:r>
            <w:r w:rsidRPr="00C53FB4">
              <w:rPr>
                <w:rFonts w:ascii="Arial Unicode MS" w:eastAsia="Arial Unicode MS" w:hAnsi="Arial Unicode MS" w:cs="Arial Unicode MS"/>
                <w:b/>
                <w:spacing w:val="12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ATTRIBUZIONE</w:t>
            </w:r>
            <w:r w:rsidRPr="00C53FB4">
              <w:rPr>
                <w:rFonts w:ascii="Arial Unicode MS" w:eastAsia="Arial Unicode MS" w:hAnsi="Arial Unicode MS" w:cs="Arial Unicode MS"/>
                <w:b/>
                <w:spacing w:val="14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DEL</w:t>
            </w:r>
            <w:r w:rsidRPr="00C53FB4">
              <w:rPr>
                <w:rFonts w:ascii="Arial Unicode MS" w:eastAsia="Arial Unicode MS" w:hAnsi="Arial Unicode MS" w:cs="Arial Unicode MS"/>
                <w:b/>
                <w:spacing w:val="13"/>
                <w:sz w:val="20"/>
                <w:szCs w:val="20"/>
                <w:lang w:val="it-IT"/>
              </w:rPr>
              <w:t xml:space="preserve"> </w:t>
            </w:r>
            <w:r w:rsidRPr="00C53FB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7582" w14:textId="77777777" w:rsidR="006D16F4" w:rsidRDefault="006D16F4" w:rsidP="006D16F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PUNTEGGIO</w:t>
            </w:r>
          </w:p>
          <w:p w14:paraId="76BDB7B7" w14:textId="77777777" w:rsidR="00AE2F88" w:rsidRPr="00C53FB4" w:rsidRDefault="00AE2F88" w:rsidP="006D16F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autovalutazione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F039" w14:textId="77777777" w:rsidR="00AE2F88" w:rsidRDefault="00AE2F88" w:rsidP="006D16F4">
            <w:pPr>
              <w:jc w:val="left"/>
            </w:pPr>
            <w:r>
              <w:rPr>
                <w:rFonts w:ascii="Times New Roman" w:hAnsi="Times New Roman"/>
              </w:rPr>
              <w:t>PUNTEGGIO</w:t>
            </w:r>
          </w:p>
          <w:p w14:paraId="4E35A794" w14:textId="77777777" w:rsidR="006D16F4" w:rsidRPr="00AE2F88" w:rsidRDefault="00AE2F88" w:rsidP="00AE2F88">
            <w:pPr>
              <w:rPr>
                <w:sz w:val="20"/>
                <w:szCs w:val="20"/>
              </w:rPr>
            </w:pPr>
            <w:r>
              <w:t xml:space="preserve"> </w:t>
            </w:r>
            <w:r w:rsidRPr="00AE2F88">
              <w:rPr>
                <w:sz w:val="20"/>
                <w:szCs w:val="20"/>
              </w:rPr>
              <w:t>(</w:t>
            </w:r>
            <w:proofErr w:type="spellStart"/>
            <w:r w:rsidRPr="00AE2F88">
              <w:rPr>
                <w:sz w:val="20"/>
                <w:szCs w:val="20"/>
              </w:rPr>
              <w:t>commissione</w:t>
            </w:r>
            <w:proofErr w:type="spellEnd"/>
            <w:r w:rsidRPr="00AE2F88">
              <w:rPr>
                <w:sz w:val="20"/>
                <w:szCs w:val="20"/>
              </w:rPr>
              <w:t>)</w:t>
            </w:r>
          </w:p>
        </w:tc>
      </w:tr>
      <w:tr w:rsidR="0006308D" w:rsidRPr="00C53FB4" w14:paraId="5BE7CE82" w14:textId="77777777" w:rsidTr="00AE2F88">
        <w:trPr>
          <w:trHeight w:val="670"/>
        </w:trPr>
        <w:tc>
          <w:tcPr>
            <w:tcW w:w="3691" w:type="dxa"/>
          </w:tcPr>
          <w:p w14:paraId="46E29B06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85006A">
              <w:rPr>
                <w:rFonts w:ascii="Arial MT" w:hAnsi="Arial MT"/>
                <w:b/>
                <w:sz w:val="20"/>
                <w:lang w:val="it-IT"/>
              </w:rPr>
              <w:t>Titolo d’accesso:</w:t>
            </w:r>
            <w:r w:rsidRPr="0085006A">
              <w:rPr>
                <w:rFonts w:ascii="Arial MT" w:hAnsi="Arial MT"/>
                <w:sz w:val="20"/>
                <w:lang w:val="it-IT"/>
              </w:rPr>
              <w:t xml:space="preserve"> </w:t>
            </w:r>
            <w:r w:rsidRPr="0085006A">
              <w:rPr>
                <w:sz w:val="20"/>
                <w:lang w:val="it-IT"/>
              </w:rPr>
              <w:t>Laurea magistrale vecchio ordinamento</w:t>
            </w:r>
            <w:r>
              <w:rPr>
                <w:sz w:val="20"/>
                <w:lang w:val="it-IT"/>
              </w:rPr>
              <w:t xml:space="preserve"> </w:t>
            </w:r>
            <w:r w:rsidRPr="0085006A">
              <w:rPr>
                <w:sz w:val="20"/>
                <w:lang w:val="it-IT"/>
              </w:rPr>
              <w:t xml:space="preserve">o </w:t>
            </w:r>
            <w:proofErr w:type="gramStart"/>
            <w:r w:rsidRPr="0085006A">
              <w:rPr>
                <w:sz w:val="20"/>
                <w:lang w:val="it-IT"/>
              </w:rPr>
              <w:t xml:space="preserve">specialistica nuovo </w:t>
            </w:r>
            <w:r w:rsidRPr="00491A7B">
              <w:rPr>
                <w:sz w:val="20"/>
                <w:lang w:val="it-IT"/>
              </w:rPr>
              <w:t>ordinamento</w:t>
            </w:r>
            <w:proofErr w:type="gramEnd"/>
            <w:r>
              <w:rPr>
                <w:sz w:val="20"/>
                <w:lang w:val="it-IT"/>
              </w:rPr>
              <w:t xml:space="preserve"> per come indicato nell’articolo 3 per gli ESPERTI</w:t>
            </w:r>
          </w:p>
        </w:tc>
        <w:tc>
          <w:tcPr>
            <w:tcW w:w="3685" w:type="dxa"/>
          </w:tcPr>
          <w:p w14:paraId="7E6215E9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-7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6</w:t>
            </w:r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da</w:t>
            </w:r>
            <w:r w:rsidRPr="00491A7B">
              <w:rPr>
                <w:spacing w:val="-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60</w:t>
            </w:r>
            <w:r w:rsidRPr="00491A7B">
              <w:rPr>
                <w:spacing w:val="-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a</w:t>
            </w:r>
            <w:r w:rsidRPr="00491A7B">
              <w:rPr>
                <w:spacing w:val="-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100</w:t>
            </w:r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(ulteriori</w:t>
            </w:r>
            <w:r w:rsidRPr="00491A7B">
              <w:rPr>
                <w:spacing w:val="-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-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0,5</w:t>
            </w:r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491A7B">
              <w:rPr>
                <w:spacing w:val="-2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ogni</w:t>
            </w:r>
            <w:r w:rsidRPr="00491A7B">
              <w:rPr>
                <w:spacing w:val="-7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voto</w:t>
            </w:r>
          </w:p>
          <w:p w14:paraId="13EF7898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superiore</w:t>
            </w:r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a100)</w:t>
            </w:r>
            <w:r w:rsidRPr="00491A7B">
              <w:rPr>
                <w:spacing w:val="-2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(ulteriori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0,5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la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lode)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6E3" w14:textId="77777777" w:rsidR="0006308D" w:rsidRPr="00C53FB4" w:rsidRDefault="0006308D" w:rsidP="006D16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0118" w14:textId="77777777" w:rsidR="0006308D" w:rsidRPr="00C53FB4" w:rsidRDefault="0006308D" w:rsidP="006D16F4">
            <w:pPr>
              <w:jc w:val="left"/>
            </w:pPr>
          </w:p>
        </w:tc>
      </w:tr>
      <w:tr w:rsidR="0006308D" w:rsidRPr="00C53FB4" w14:paraId="0C42FB0D" w14:textId="77777777" w:rsidTr="00AE2F88">
        <w:trPr>
          <w:trHeight w:val="224"/>
        </w:trPr>
        <w:tc>
          <w:tcPr>
            <w:tcW w:w="3691" w:type="dxa"/>
          </w:tcPr>
          <w:p w14:paraId="66EA346E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Ulteriore</w:t>
            </w:r>
            <w:r w:rsidRPr="00491A7B">
              <w:rPr>
                <w:spacing w:val="-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Laurea</w:t>
            </w:r>
            <w:r w:rsidRPr="00491A7B">
              <w:rPr>
                <w:spacing w:val="18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triennale</w:t>
            </w:r>
            <w:r w:rsidRPr="00491A7B">
              <w:rPr>
                <w:spacing w:val="19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nuovo</w:t>
            </w:r>
            <w:r w:rsidRPr="00491A7B">
              <w:rPr>
                <w:spacing w:val="18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ordinamento</w:t>
            </w:r>
          </w:p>
        </w:tc>
        <w:tc>
          <w:tcPr>
            <w:tcW w:w="3685" w:type="dxa"/>
          </w:tcPr>
          <w:p w14:paraId="41EA4CAF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-7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4</w:t>
            </w:r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da</w:t>
            </w:r>
            <w:r w:rsidRPr="00491A7B">
              <w:rPr>
                <w:spacing w:val="-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60</w:t>
            </w:r>
            <w:r w:rsidRPr="00491A7B">
              <w:rPr>
                <w:spacing w:val="-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a</w:t>
            </w:r>
            <w:r w:rsidRPr="00491A7B">
              <w:rPr>
                <w:spacing w:val="-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100</w:t>
            </w:r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(ulteriori</w:t>
            </w:r>
            <w:r w:rsidRPr="00491A7B">
              <w:rPr>
                <w:spacing w:val="-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-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0,5</w:t>
            </w:r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491A7B">
              <w:rPr>
                <w:spacing w:val="-2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ogni</w:t>
            </w:r>
            <w:r w:rsidRPr="00491A7B">
              <w:rPr>
                <w:spacing w:val="-7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voto</w:t>
            </w:r>
          </w:p>
          <w:p w14:paraId="548C9E8E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superiore</w:t>
            </w:r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a100)</w:t>
            </w:r>
            <w:r w:rsidRPr="00491A7B">
              <w:rPr>
                <w:spacing w:val="-2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(ulteriori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0,5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la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lode)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8447" w14:textId="77777777" w:rsidR="0006308D" w:rsidRPr="00C53FB4" w:rsidRDefault="0006308D" w:rsidP="006D16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77B4" w14:textId="77777777" w:rsidR="0006308D" w:rsidRPr="00C53FB4" w:rsidRDefault="0006308D" w:rsidP="006D16F4">
            <w:pPr>
              <w:jc w:val="left"/>
            </w:pPr>
          </w:p>
        </w:tc>
      </w:tr>
      <w:tr w:rsidR="0006308D" w:rsidRPr="00C53FB4" w14:paraId="0431E7A2" w14:textId="77777777" w:rsidTr="00AE2F88">
        <w:trPr>
          <w:trHeight w:val="448"/>
        </w:trPr>
        <w:tc>
          <w:tcPr>
            <w:tcW w:w="3691" w:type="dxa"/>
          </w:tcPr>
          <w:p w14:paraId="00A5E038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Master</w:t>
            </w:r>
            <w:r w:rsidRPr="00491A7B">
              <w:rPr>
                <w:spacing w:val="1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di</w:t>
            </w:r>
            <w:r w:rsidRPr="00491A7B">
              <w:rPr>
                <w:spacing w:val="1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durata</w:t>
            </w:r>
            <w:r w:rsidRPr="00491A7B">
              <w:rPr>
                <w:spacing w:val="17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almeno</w:t>
            </w:r>
            <w:r w:rsidRPr="00491A7B">
              <w:rPr>
                <w:spacing w:val="1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biennale</w:t>
            </w:r>
            <w:r w:rsidRPr="00491A7B">
              <w:rPr>
                <w:spacing w:val="17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/</w:t>
            </w:r>
            <w:r w:rsidRPr="00491A7B">
              <w:rPr>
                <w:spacing w:val="1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dottorato</w:t>
            </w:r>
            <w:r w:rsidRPr="00491A7B">
              <w:rPr>
                <w:spacing w:val="17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di</w:t>
            </w:r>
            <w:r w:rsidRPr="00491A7B">
              <w:rPr>
                <w:spacing w:val="12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ricerca</w:t>
            </w:r>
          </w:p>
          <w:p w14:paraId="7697642F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inerente</w:t>
            </w:r>
            <w:r w:rsidRPr="00491A7B">
              <w:rPr>
                <w:spacing w:val="14"/>
                <w:sz w:val="20"/>
                <w:lang w:val="it-IT"/>
              </w:rPr>
              <w:t xml:space="preserve"> </w:t>
            </w:r>
            <w:proofErr w:type="gramStart"/>
            <w:r w:rsidRPr="00491A7B">
              <w:rPr>
                <w:sz w:val="20"/>
                <w:lang w:val="it-IT"/>
              </w:rPr>
              <w:t>la</w:t>
            </w:r>
            <w:proofErr w:type="gramEnd"/>
            <w:r w:rsidRPr="00491A7B">
              <w:rPr>
                <w:spacing w:val="-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materia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oggetto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dell’avviso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8EB66D9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5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491A7B">
              <w:rPr>
                <w:spacing w:val="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ogni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master</w:t>
            </w:r>
            <w:r w:rsidRPr="00491A7B">
              <w:rPr>
                <w:spacing w:val="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(max</w:t>
            </w:r>
            <w:r w:rsidRPr="00491A7B">
              <w:rPr>
                <w:spacing w:val="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2)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56F1" w14:textId="77777777" w:rsidR="0006308D" w:rsidRPr="00C53FB4" w:rsidRDefault="0006308D" w:rsidP="006D16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39A9" w14:textId="77777777" w:rsidR="0006308D" w:rsidRPr="00C53FB4" w:rsidRDefault="0006308D" w:rsidP="006D16F4">
            <w:pPr>
              <w:jc w:val="left"/>
            </w:pPr>
          </w:p>
        </w:tc>
      </w:tr>
      <w:tr w:rsidR="0006308D" w:rsidRPr="00C53FB4" w14:paraId="3F3947D1" w14:textId="77777777" w:rsidTr="00AE2F88">
        <w:trPr>
          <w:trHeight w:val="223"/>
        </w:trPr>
        <w:tc>
          <w:tcPr>
            <w:tcW w:w="3691" w:type="dxa"/>
          </w:tcPr>
          <w:p w14:paraId="098FE029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Competenze</w:t>
            </w:r>
            <w:r w:rsidRPr="00491A7B">
              <w:rPr>
                <w:spacing w:val="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informatiche</w:t>
            </w:r>
            <w:r w:rsidRPr="00491A7B">
              <w:rPr>
                <w:spacing w:val="8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certificate</w:t>
            </w:r>
            <w:r w:rsidRPr="00491A7B">
              <w:rPr>
                <w:spacing w:val="7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(ECDL</w:t>
            </w:r>
            <w:r w:rsidRPr="00491A7B">
              <w:rPr>
                <w:spacing w:val="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–</w:t>
            </w:r>
            <w:r w:rsidRPr="00491A7B">
              <w:rPr>
                <w:spacing w:val="11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EIPASS, ECC)</w:t>
            </w:r>
          </w:p>
        </w:tc>
        <w:tc>
          <w:tcPr>
            <w:tcW w:w="3685" w:type="dxa"/>
          </w:tcPr>
          <w:p w14:paraId="6F97421C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3</w:t>
            </w:r>
            <w:r w:rsidRPr="00491A7B">
              <w:rPr>
                <w:spacing w:val="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certificazione</w:t>
            </w:r>
            <w:r w:rsidRPr="00491A7B">
              <w:rPr>
                <w:spacing w:val="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(max</w:t>
            </w:r>
            <w:r w:rsidRPr="00491A7B">
              <w:rPr>
                <w:spacing w:val="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3)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1560" w14:textId="77777777" w:rsidR="0006308D" w:rsidRPr="00C53FB4" w:rsidRDefault="0006308D" w:rsidP="006D16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B841" w14:textId="77777777" w:rsidR="0006308D" w:rsidRPr="00C53FB4" w:rsidRDefault="0006308D" w:rsidP="006D16F4">
            <w:pPr>
              <w:jc w:val="left"/>
            </w:pPr>
          </w:p>
        </w:tc>
      </w:tr>
      <w:tr w:rsidR="0006308D" w:rsidRPr="00C53FB4" w14:paraId="2172FFF5" w14:textId="77777777" w:rsidTr="00AE2F88">
        <w:trPr>
          <w:trHeight w:val="224"/>
        </w:trPr>
        <w:tc>
          <w:tcPr>
            <w:tcW w:w="3691" w:type="dxa"/>
          </w:tcPr>
          <w:p w14:paraId="1384EB3B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Competenze</w:t>
            </w:r>
            <w:r w:rsidRPr="00491A7B">
              <w:rPr>
                <w:spacing w:val="6"/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linguistiche</w:t>
            </w:r>
            <w:r w:rsidRPr="00491A7B">
              <w:rPr>
                <w:spacing w:val="8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certificate</w:t>
            </w:r>
            <w:r w:rsidRPr="00491A7B">
              <w:rPr>
                <w:spacing w:val="7"/>
                <w:sz w:val="20"/>
                <w:lang w:val="it-IT"/>
              </w:rPr>
              <w:t xml:space="preserve"> </w:t>
            </w:r>
          </w:p>
        </w:tc>
        <w:tc>
          <w:tcPr>
            <w:tcW w:w="3685" w:type="dxa"/>
          </w:tcPr>
          <w:p w14:paraId="6D40F9CB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3</w:t>
            </w:r>
            <w:r w:rsidRPr="00491A7B">
              <w:rPr>
                <w:spacing w:val="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491A7B">
              <w:rPr>
                <w:spacing w:val="4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certificazione</w:t>
            </w:r>
            <w:r w:rsidRPr="00491A7B">
              <w:rPr>
                <w:spacing w:val="6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(max</w:t>
            </w:r>
            <w:r w:rsidRPr="00491A7B">
              <w:rPr>
                <w:spacing w:val="5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3)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C5E6" w14:textId="77777777" w:rsidR="0006308D" w:rsidRPr="00C53FB4" w:rsidRDefault="0006308D" w:rsidP="006D16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EAC8" w14:textId="77777777" w:rsidR="0006308D" w:rsidRPr="00C53FB4" w:rsidRDefault="0006308D" w:rsidP="006D16F4">
            <w:pPr>
              <w:jc w:val="left"/>
            </w:pPr>
          </w:p>
        </w:tc>
      </w:tr>
      <w:tr w:rsidR="0006308D" w:rsidRPr="00C53FB4" w14:paraId="7A159523" w14:textId="77777777" w:rsidTr="00AE2F88">
        <w:trPr>
          <w:trHeight w:val="446"/>
        </w:trPr>
        <w:tc>
          <w:tcPr>
            <w:tcW w:w="3691" w:type="dxa"/>
          </w:tcPr>
          <w:p w14:paraId="53D212E0" w14:textId="77777777" w:rsidR="0006308D" w:rsidRPr="0085006A" w:rsidRDefault="0006308D" w:rsidP="005623B6">
            <w:pPr>
              <w:pStyle w:val="TableParagraph"/>
              <w:rPr>
                <w:rFonts w:ascii="Arial MT" w:eastAsia="Arial MT" w:hAnsi="Arial MT" w:cs="Arial MT"/>
                <w:sz w:val="20"/>
                <w:lang w:val="it-IT"/>
              </w:rPr>
            </w:pPr>
            <w:r w:rsidRPr="0085006A">
              <w:rPr>
                <w:rFonts w:ascii="Arial MT" w:eastAsia="Arial MT" w:hAnsi="Arial MT" w:cs="Arial MT"/>
                <w:sz w:val="20"/>
                <w:lang w:val="it-IT"/>
              </w:rPr>
              <w:t xml:space="preserve">Incarichi precedenti nel settore di pertinenza inerenti </w:t>
            </w:r>
            <w:proofErr w:type="gramStart"/>
            <w:r w:rsidRPr="0085006A">
              <w:rPr>
                <w:rFonts w:ascii="Arial MT" w:eastAsia="Arial MT" w:hAnsi="Arial MT" w:cs="Arial MT"/>
                <w:sz w:val="20"/>
                <w:lang w:val="it-IT"/>
              </w:rPr>
              <w:t>la</w:t>
            </w:r>
            <w:proofErr w:type="gramEnd"/>
            <w:r w:rsidRPr="0085006A">
              <w:rPr>
                <w:rFonts w:ascii="Arial MT" w:eastAsia="Arial MT" w:hAnsi="Arial MT" w:cs="Arial MT"/>
                <w:sz w:val="20"/>
                <w:lang w:val="it-IT"/>
              </w:rPr>
              <w:t xml:space="preserve"> figura oggetto di selezione </w:t>
            </w:r>
          </w:p>
          <w:p w14:paraId="3D2AF00B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3685" w:type="dxa"/>
          </w:tcPr>
          <w:p w14:paraId="3347B994" w14:textId="77777777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Punti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3</w:t>
            </w:r>
            <w:r w:rsidRPr="00491A7B">
              <w:rPr>
                <w:spacing w:val="3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491A7B">
              <w:rPr>
                <w:spacing w:val="2"/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incarico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259A" w14:textId="77777777" w:rsidR="0006308D" w:rsidRPr="00C53FB4" w:rsidRDefault="0006308D" w:rsidP="006D16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5FAE" w14:textId="77777777" w:rsidR="0006308D" w:rsidRPr="00C53FB4" w:rsidRDefault="0006308D" w:rsidP="006D16F4">
            <w:pPr>
              <w:jc w:val="left"/>
            </w:pPr>
          </w:p>
        </w:tc>
      </w:tr>
      <w:tr w:rsidR="0006308D" w:rsidRPr="00C53FB4" w14:paraId="1976ED7E" w14:textId="77777777" w:rsidTr="00AE2F88">
        <w:trPr>
          <w:trHeight w:val="446"/>
        </w:trPr>
        <w:tc>
          <w:tcPr>
            <w:tcW w:w="3691" w:type="dxa"/>
          </w:tcPr>
          <w:p w14:paraId="29075461" w14:textId="77777777" w:rsidR="0006308D" w:rsidRPr="0085006A" w:rsidRDefault="0006308D" w:rsidP="005623B6">
            <w:pPr>
              <w:pStyle w:val="TableParagraph"/>
              <w:rPr>
                <w:rFonts w:ascii="Arial MT" w:hAnsi="Arial MT"/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Aver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prestato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servizio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presso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85006A">
              <w:rPr>
                <w:rFonts w:ascii="Arial MT" w:hAnsi="Arial MT"/>
                <w:sz w:val="20"/>
                <w:lang w:val="it-IT"/>
              </w:rPr>
              <w:t>IIS “Morelli-Colao” per</w:t>
            </w:r>
          </w:p>
          <w:p w14:paraId="193CE009" w14:textId="77777777" w:rsidR="0006308D" w:rsidRPr="0085006A" w:rsidRDefault="0006308D" w:rsidP="005623B6">
            <w:pPr>
              <w:pStyle w:val="TableParagraph"/>
              <w:rPr>
                <w:rFonts w:ascii="Arial MT"/>
                <w:sz w:val="20"/>
                <w:lang w:val="it-IT"/>
              </w:rPr>
            </w:pPr>
            <w:r w:rsidRPr="0085006A">
              <w:rPr>
                <w:rFonts w:ascii="Arial MT"/>
                <w:sz w:val="20"/>
                <w:lang w:val="it-IT"/>
              </w:rPr>
              <w:t>almeno 1 anno</w:t>
            </w:r>
          </w:p>
        </w:tc>
        <w:tc>
          <w:tcPr>
            <w:tcW w:w="3685" w:type="dxa"/>
          </w:tcPr>
          <w:p w14:paraId="4F6B8818" w14:textId="5A0E107F" w:rsidR="0006308D" w:rsidRPr="00491A7B" w:rsidRDefault="0006308D" w:rsidP="005623B6">
            <w:pPr>
              <w:pStyle w:val="TableParagraph"/>
              <w:rPr>
                <w:sz w:val="20"/>
                <w:lang w:val="it-IT"/>
              </w:rPr>
            </w:pPr>
            <w:r w:rsidRPr="00491A7B">
              <w:rPr>
                <w:sz w:val="20"/>
                <w:lang w:val="it-IT"/>
              </w:rPr>
              <w:t>Punti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1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per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ogni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anno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di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servizio</w:t>
            </w:r>
            <w:r w:rsidRPr="0085006A">
              <w:rPr>
                <w:sz w:val="20"/>
                <w:lang w:val="it-IT"/>
              </w:rPr>
              <w:t xml:space="preserve"> </w:t>
            </w:r>
            <w:r w:rsidRPr="00491A7B">
              <w:rPr>
                <w:sz w:val="20"/>
                <w:lang w:val="it-IT"/>
              </w:rPr>
              <w:t>prestato</w:t>
            </w:r>
            <w:r w:rsidR="00DC0763">
              <w:rPr>
                <w:sz w:val="20"/>
                <w:lang w:val="it-IT"/>
              </w:rPr>
              <w:t xml:space="preserve"> max 10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DDDA" w14:textId="77777777" w:rsidR="0006308D" w:rsidRPr="00C53FB4" w:rsidRDefault="0006308D" w:rsidP="006D16F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EBEF" w14:textId="77777777" w:rsidR="0006308D" w:rsidRPr="00C53FB4" w:rsidRDefault="0006308D" w:rsidP="006D16F4">
            <w:pPr>
              <w:jc w:val="left"/>
            </w:pPr>
          </w:p>
        </w:tc>
      </w:tr>
    </w:tbl>
    <w:p w14:paraId="0281C10F" w14:textId="77777777" w:rsidR="006D16F4" w:rsidRDefault="006D16F4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46D81E76" w14:textId="77777777" w:rsidR="006D16F4" w:rsidRDefault="006D16F4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6C156FAE" w14:textId="77777777" w:rsidR="006D16F4" w:rsidRPr="009A4F37" w:rsidRDefault="006D16F4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0D6A5CC0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4474F303" w14:textId="77777777"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…….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 xml:space="preserve">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la  Candidato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>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8A755" w14:textId="77777777" w:rsidR="00CE0DAB" w:rsidRDefault="00CE0DAB">
      <w:r>
        <w:separator/>
      </w:r>
    </w:p>
  </w:endnote>
  <w:endnote w:type="continuationSeparator" w:id="0">
    <w:p w14:paraId="56E708B3" w14:textId="77777777" w:rsidR="00CE0DAB" w:rsidRDefault="00CE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56C2" w14:textId="77777777" w:rsidR="002D44A0" w:rsidRDefault="002D44A0">
    <w:pPr>
      <w:pStyle w:val="Pidipagina"/>
      <w:jc w:val="right"/>
    </w:pPr>
  </w:p>
  <w:p w14:paraId="00A41531" w14:textId="77777777"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A754B" w14:textId="77777777" w:rsidR="00CE0DAB" w:rsidRDefault="00CE0DAB">
      <w:r>
        <w:separator/>
      </w:r>
    </w:p>
  </w:footnote>
  <w:footnote w:type="continuationSeparator" w:id="0">
    <w:p w14:paraId="03D894F3" w14:textId="77777777" w:rsidR="00CE0DAB" w:rsidRDefault="00CE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 w16cid:durableId="1252667141">
    <w:abstractNumId w:val="10"/>
  </w:num>
  <w:num w:numId="2" w16cid:durableId="1251935491">
    <w:abstractNumId w:val="27"/>
  </w:num>
  <w:num w:numId="3" w16cid:durableId="883058203">
    <w:abstractNumId w:val="1"/>
  </w:num>
  <w:num w:numId="4" w16cid:durableId="2140223084">
    <w:abstractNumId w:val="21"/>
  </w:num>
  <w:num w:numId="5" w16cid:durableId="1576358061">
    <w:abstractNumId w:val="13"/>
  </w:num>
  <w:num w:numId="6" w16cid:durableId="882905389">
    <w:abstractNumId w:val="9"/>
  </w:num>
  <w:num w:numId="7" w16cid:durableId="65418940">
    <w:abstractNumId w:val="29"/>
  </w:num>
  <w:num w:numId="8" w16cid:durableId="147720283">
    <w:abstractNumId w:val="7"/>
  </w:num>
  <w:num w:numId="9" w16cid:durableId="889027815">
    <w:abstractNumId w:val="0"/>
  </w:num>
  <w:num w:numId="10" w16cid:durableId="158736900">
    <w:abstractNumId w:val="30"/>
  </w:num>
  <w:num w:numId="11" w16cid:durableId="473068147">
    <w:abstractNumId w:val="31"/>
  </w:num>
  <w:num w:numId="12" w16cid:durableId="1309945182">
    <w:abstractNumId w:val="8"/>
  </w:num>
  <w:num w:numId="13" w16cid:durableId="460225903">
    <w:abstractNumId w:val="2"/>
  </w:num>
  <w:num w:numId="14" w16cid:durableId="317466793">
    <w:abstractNumId w:val="14"/>
  </w:num>
  <w:num w:numId="15" w16cid:durableId="719675008">
    <w:abstractNumId w:val="3"/>
  </w:num>
  <w:num w:numId="16" w16cid:durableId="691806200">
    <w:abstractNumId w:val="23"/>
  </w:num>
  <w:num w:numId="17" w16cid:durableId="1039821232">
    <w:abstractNumId w:val="24"/>
  </w:num>
  <w:num w:numId="18" w16cid:durableId="699624419">
    <w:abstractNumId w:val="12"/>
  </w:num>
  <w:num w:numId="19" w16cid:durableId="234126536">
    <w:abstractNumId w:val="26"/>
  </w:num>
  <w:num w:numId="20" w16cid:durableId="1260942428">
    <w:abstractNumId w:val="22"/>
  </w:num>
  <w:num w:numId="21" w16cid:durableId="157577814">
    <w:abstractNumId w:val="15"/>
  </w:num>
  <w:num w:numId="22" w16cid:durableId="82992957">
    <w:abstractNumId w:val="19"/>
  </w:num>
  <w:num w:numId="23" w16cid:durableId="1291402854">
    <w:abstractNumId w:val="4"/>
  </w:num>
  <w:num w:numId="24" w16cid:durableId="1841315837">
    <w:abstractNumId w:val="20"/>
  </w:num>
  <w:num w:numId="25" w16cid:durableId="511338837">
    <w:abstractNumId w:val="25"/>
  </w:num>
  <w:num w:numId="26" w16cid:durableId="2097163384">
    <w:abstractNumId w:val="28"/>
  </w:num>
  <w:num w:numId="27" w16cid:durableId="556018449">
    <w:abstractNumId w:val="6"/>
  </w:num>
  <w:num w:numId="28" w16cid:durableId="225188572">
    <w:abstractNumId w:val="17"/>
  </w:num>
  <w:num w:numId="29" w16cid:durableId="1220747644">
    <w:abstractNumId w:val="5"/>
  </w:num>
  <w:num w:numId="30" w16cid:durableId="16858947">
    <w:abstractNumId w:val="32"/>
  </w:num>
  <w:num w:numId="31" w16cid:durableId="1849446015">
    <w:abstractNumId w:val="16"/>
  </w:num>
  <w:num w:numId="32" w16cid:durableId="1705403098">
    <w:abstractNumId w:val="18"/>
  </w:num>
  <w:num w:numId="33" w16cid:durableId="769281315">
    <w:abstractNumId w:val="33"/>
  </w:num>
  <w:num w:numId="34" w16cid:durableId="1957833206">
    <w:abstractNumId w:val="34"/>
  </w:num>
  <w:num w:numId="35" w16cid:durableId="9445753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566E"/>
    <w:rsid w:val="000563D7"/>
    <w:rsid w:val="00056F14"/>
    <w:rsid w:val="0005734D"/>
    <w:rsid w:val="00057B9F"/>
    <w:rsid w:val="0006308D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32EC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267E"/>
    <w:rsid w:val="00344C9A"/>
    <w:rsid w:val="00347A45"/>
    <w:rsid w:val="00350364"/>
    <w:rsid w:val="003504F4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5774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366CE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3101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16F4"/>
    <w:rsid w:val="006D5759"/>
    <w:rsid w:val="006D66C2"/>
    <w:rsid w:val="006D7427"/>
    <w:rsid w:val="006E7CC0"/>
    <w:rsid w:val="006F1A67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16EC"/>
    <w:rsid w:val="008647C9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46BF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2F88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17CE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C7675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2921"/>
    <w:rsid w:val="00CD6595"/>
    <w:rsid w:val="00CD73EF"/>
    <w:rsid w:val="00CE0DAB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0763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B5E27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5767F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3CC3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D6FE1"/>
  <w15:docId w15:val="{0CCF86D5-BFFE-4ED1-BE4F-15F053F1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40B9-8A39-482D-A779-D7A5C128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2166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Amministratore</cp:lastModifiedBy>
  <cp:revision>2</cp:revision>
  <cp:lastPrinted>2021-05-11T08:44:00Z</cp:lastPrinted>
  <dcterms:created xsi:type="dcterms:W3CDTF">2025-04-30T10:04:00Z</dcterms:created>
  <dcterms:modified xsi:type="dcterms:W3CDTF">2025-04-30T10:04:00Z</dcterms:modified>
</cp:coreProperties>
</file>