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1175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1C7F7AF7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619D17D1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F5767F">
        <w:rPr>
          <w:rFonts w:ascii="Times New Roman" w:hAnsi="Times New Roman"/>
          <w:b/>
          <w:color w:val="000000"/>
          <w:sz w:val="18"/>
          <w:szCs w:val="20"/>
        </w:rPr>
        <w:t>ALLEGATO B – SCHEDA DI AUTO/VALUTAZIONE TITOLI POSSEDUTI –</w:t>
      </w:r>
      <w:r w:rsidR="00495774" w:rsidRPr="00F5767F">
        <w:rPr>
          <w:rFonts w:ascii="Times New Roman" w:hAnsi="Times New Roman"/>
          <w:b/>
          <w:color w:val="000000"/>
          <w:sz w:val="18"/>
          <w:szCs w:val="20"/>
        </w:rPr>
        <w:t>ESPERT</w:t>
      </w:r>
      <w:r w:rsidR="00BC7675">
        <w:rPr>
          <w:rFonts w:ascii="Times New Roman" w:hAnsi="Times New Roman"/>
          <w:b/>
          <w:color w:val="000000"/>
          <w:sz w:val="18"/>
          <w:szCs w:val="20"/>
        </w:rPr>
        <w:t>I</w:t>
      </w:r>
      <w:r w:rsidR="0034267E">
        <w:rPr>
          <w:rFonts w:ascii="Times New Roman" w:hAnsi="Times New Roman"/>
          <w:b/>
          <w:color w:val="000000"/>
          <w:sz w:val="18"/>
          <w:szCs w:val="20"/>
        </w:rPr>
        <w:t>-TUTOR</w:t>
      </w:r>
    </w:p>
    <w:p w14:paraId="62A78EB5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11A912A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033FE92E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45E132EC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B6B5DD4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3D362DA3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10FB738C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198C7A22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81A466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228CC342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0D2B8B87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5A9477A2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0CBE6788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7F969289" w14:textId="77777777" w:rsidR="00AE2F88" w:rsidRPr="00B917CE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bCs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Pr="00F5767F">
        <w:rPr>
          <w:rFonts w:ascii="Times New Roman" w:hAnsi="Times New Roman"/>
          <w:szCs w:val="20"/>
        </w:rPr>
        <w:t>dell’incarico di</w:t>
      </w:r>
      <w:r w:rsidR="00AE2F88">
        <w:rPr>
          <w:rFonts w:ascii="Times New Roman" w:hAnsi="Times New Roman"/>
          <w:szCs w:val="20"/>
        </w:rPr>
        <w:t>:</w:t>
      </w:r>
      <w:r w:rsidR="00B917CE">
        <w:rPr>
          <w:rFonts w:ascii="Times New Roman" w:hAnsi="Times New Roman"/>
          <w:szCs w:val="20"/>
        </w:rPr>
        <w:t xml:space="preserve"> “</w:t>
      </w:r>
      <w:r w:rsidR="006F1A67">
        <w:rPr>
          <w:rFonts w:ascii="Times New Roman" w:hAnsi="Times New Roman"/>
          <w:b/>
          <w:bCs/>
          <w:szCs w:val="20"/>
        </w:rPr>
        <w:t>TUTOR</w:t>
      </w:r>
      <w:r w:rsidR="00B917CE">
        <w:rPr>
          <w:rFonts w:ascii="Times New Roman" w:hAnsi="Times New Roman"/>
          <w:b/>
          <w:bCs/>
          <w:szCs w:val="20"/>
        </w:rPr>
        <w:t>”</w:t>
      </w:r>
    </w:p>
    <w:p w14:paraId="4E809292" w14:textId="77777777" w:rsidR="00AE2F88" w:rsidRDefault="00AE2F88" w:rsidP="00B917CE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color w:val="000000"/>
          <w:sz w:val="18"/>
          <w:szCs w:val="20"/>
        </w:rPr>
      </w:pPr>
      <w:r>
        <w:rPr>
          <w:rFonts w:ascii="Times New Roman" w:hAnsi="Times New Roman"/>
          <w:b/>
          <w:color w:val="000000"/>
          <w:sz w:val="18"/>
          <w:szCs w:val="20"/>
        </w:rPr>
        <w:t xml:space="preserve">                                                                    </w:t>
      </w:r>
    </w:p>
    <w:p w14:paraId="3583CE2C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1C892D60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559E88FA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3DF9B523" w14:textId="77777777" w:rsidR="0034267E" w:rsidRDefault="0034267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pPr w:leftFromText="141" w:rightFromText="141" w:vertAnchor="text" w:horzAnchor="margin" w:tblpY="10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685"/>
        <w:gridCol w:w="1560"/>
        <w:gridCol w:w="1417"/>
      </w:tblGrid>
      <w:tr w:rsidR="006D16F4" w:rsidRPr="00C53FB4" w14:paraId="1D07BAE3" w14:textId="77777777" w:rsidTr="00AE2F88">
        <w:trPr>
          <w:trHeight w:val="221"/>
        </w:trPr>
        <w:tc>
          <w:tcPr>
            <w:tcW w:w="3691" w:type="dxa"/>
          </w:tcPr>
          <w:p w14:paraId="2FA6E325" w14:textId="77777777" w:rsidR="006D16F4" w:rsidRPr="00C53FB4" w:rsidRDefault="006D16F4" w:rsidP="006D16F4">
            <w:pPr>
              <w:pStyle w:val="TableParagraph"/>
              <w:ind w:left="2315" w:right="847" w:hanging="113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64DDB5" w14:textId="77777777" w:rsidR="006D16F4" w:rsidRPr="00C53FB4" w:rsidRDefault="006D16F4" w:rsidP="006D16F4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CRITERI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ATTRIBUZIONE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DEL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55F" w14:textId="77777777" w:rsidR="006D16F4" w:rsidRDefault="006D16F4" w:rsidP="006D16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PUNTEGGIO</w:t>
            </w:r>
          </w:p>
          <w:p w14:paraId="3C988554" w14:textId="77777777" w:rsidR="00AE2F88" w:rsidRPr="00C53FB4" w:rsidRDefault="00AE2F88" w:rsidP="006D16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autovalutazione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BCDC" w14:textId="77777777" w:rsidR="00AE2F88" w:rsidRDefault="00AE2F88" w:rsidP="006D16F4">
            <w:pPr>
              <w:jc w:val="left"/>
            </w:pPr>
            <w:r>
              <w:rPr>
                <w:rFonts w:ascii="Times New Roman" w:hAnsi="Times New Roman"/>
              </w:rPr>
              <w:t>PUNTEGGIO</w:t>
            </w:r>
          </w:p>
          <w:p w14:paraId="223D197E" w14:textId="77777777" w:rsidR="006D16F4" w:rsidRPr="00AE2F88" w:rsidRDefault="00AE2F88" w:rsidP="00AE2F88">
            <w:pPr>
              <w:rPr>
                <w:sz w:val="20"/>
                <w:szCs w:val="20"/>
              </w:rPr>
            </w:pPr>
            <w:r>
              <w:t xml:space="preserve"> </w:t>
            </w:r>
            <w:r w:rsidRPr="00AE2F88">
              <w:rPr>
                <w:sz w:val="20"/>
                <w:szCs w:val="20"/>
              </w:rPr>
              <w:t>(</w:t>
            </w:r>
            <w:proofErr w:type="spellStart"/>
            <w:r w:rsidRPr="00AE2F88">
              <w:rPr>
                <w:sz w:val="20"/>
                <w:szCs w:val="20"/>
              </w:rPr>
              <w:t>commissione</w:t>
            </w:r>
            <w:proofErr w:type="spellEnd"/>
            <w:r w:rsidRPr="00AE2F88">
              <w:rPr>
                <w:sz w:val="20"/>
                <w:szCs w:val="20"/>
              </w:rPr>
              <w:t>)</w:t>
            </w:r>
          </w:p>
        </w:tc>
      </w:tr>
      <w:tr w:rsidR="0006308D" w:rsidRPr="00C53FB4" w14:paraId="6B254AC8" w14:textId="77777777" w:rsidTr="00AE2F88">
        <w:trPr>
          <w:trHeight w:val="670"/>
        </w:trPr>
        <w:tc>
          <w:tcPr>
            <w:tcW w:w="3691" w:type="dxa"/>
          </w:tcPr>
          <w:p w14:paraId="4C994E36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85006A">
              <w:rPr>
                <w:rFonts w:ascii="Arial MT" w:hAnsi="Arial MT"/>
                <w:b/>
                <w:sz w:val="20"/>
                <w:lang w:val="it-IT"/>
              </w:rPr>
              <w:t>Titolo d’accesso:</w:t>
            </w:r>
            <w:r w:rsidRPr="0085006A">
              <w:rPr>
                <w:rFonts w:ascii="Arial MT" w:hAnsi="Arial MT"/>
                <w:sz w:val="20"/>
                <w:lang w:val="it-IT"/>
              </w:rPr>
              <w:t xml:space="preserve"> </w:t>
            </w:r>
            <w:r w:rsidRPr="0085006A">
              <w:rPr>
                <w:sz w:val="20"/>
                <w:lang w:val="it-IT"/>
              </w:rPr>
              <w:t>Laurea magistrale vecchio ordinamento</w:t>
            </w:r>
            <w:r>
              <w:rPr>
                <w:sz w:val="20"/>
                <w:lang w:val="it-IT"/>
              </w:rPr>
              <w:t xml:space="preserve"> </w:t>
            </w:r>
            <w:r w:rsidRPr="0085006A">
              <w:rPr>
                <w:sz w:val="20"/>
                <w:lang w:val="it-IT"/>
              </w:rPr>
              <w:t xml:space="preserve">o </w:t>
            </w:r>
            <w:proofErr w:type="gramStart"/>
            <w:r w:rsidRPr="0085006A">
              <w:rPr>
                <w:sz w:val="20"/>
                <w:lang w:val="it-IT"/>
              </w:rPr>
              <w:t xml:space="preserve">specialistica nuovo </w:t>
            </w:r>
            <w:r w:rsidRPr="00491A7B">
              <w:rPr>
                <w:sz w:val="20"/>
                <w:lang w:val="it-IT"/>
              </w:rPr>
              <w:t>ordinamento</w:t>
            </w:r>
            <w:proofErr w:type="gramEnd"/>
            <w:r>
              <w:rPr>
                <w:sz w:val="20"/>
                <w:lang w:val="it-IT"/>
              </w:rPr>
              <w:t xml:space="preserve"> per come indicato nell’articolo 3 per gli ESPERTI</w:t>
            </w:r>
          </w:p>
        </w:tc>
        <w:tc>
          <w:tcPr>
            <w:tcW w:w="3685" w:type="dxa"/>
          </w:tcPr>
          <w:p w14:paraId="305A4CDA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60</w:t>
            </w:r>
            <w:r w:rsidRPr="00491A7B">
              <w:rPr>
                <w:spacing w:val="-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100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voto</w:t>
            </w:r>
          </w:p>
          <w:p w14:paraId="13431BDE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superiore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a100)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lode)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D0DE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977D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07A96002" w14:textId="77777777" w:rsidTr="00AE2F88">
        <w:trPr>
          <w:trHeight w:val="224"/>
        </w:trPr>
        <w:tc>
          <w:tcPr>
            <w:tcW w:w="3691" w:type="dxa"/>
          </w:tcPr>
          <w:p w14:paraId="10B2D997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Ulteriore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Laurea</w:t>
            </w:r>
            <w:r w:rsidRPr="00491A7B">
              <w:rPr>
                <w:spacing w:val="1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triennale</w:t>
            </w:r>
            <w:r w:rsidRPr="00491A7B">
              <w:rPr>
                <w:spacing w:val="19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nuovo</w:t>
            </w:r>
            <w:r w:rsidRPr="00491A7B">
              <w:rPr>
                <w:spacing w:val="1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ordinamento</w:t>
            </w:r>
          </w:p>
        </w:tc>
        <w:tc>
          <w:tcPr>
            <w:tcW w:w="3685" w:type="dxa"/>
          </w:tcPr>
          <w:p w14:paraId="38521DF1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4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60</w:t>
            </w:r>
            <w:r w:rsidRPr="00491A7B">
              <w:rPr>
                <w:spacing w:val="-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100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voto</w:t>
            </w:r>
          </w:p>
          <w:p w14:paraId="41538735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superiore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a100)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lode)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23B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D371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7A8D14C3" w14:textId="77777777" w:rsidTr="00AE2F88">
        <w:trPr>
          <w:trHeight w:val="448"/>
        </w:trPr>
        <w:tc>
          <w:tcPr>
            <w:tcW w:w="3691" w:type="dxa"/>
          </w:tcPr>
          <w:p w14:paraId="07D4EAEC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Master</w:t>
            </w:r>
            <w:r w:rsidRPr="00491A7B">
              <w:rPr>
                <w:spacing w:val="1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491A7B">
              <w:rPr>
                <w:spacing w:val="1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durata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almeno</w:t>
            </w:r>
            <w:r w:rsidRPr="00491A7B">
              <w:rPr>
                <w:spacing w:val="1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biennale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/</w:t>
            </w:r>
            <w:r w:rsidRPr="00491A7B">
              <w:rPr>
                <w:spacing w:val="1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dottorato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491A7B">
              <w:rPr>
                <w:spacing w:val="1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ricerca</w:t>
            </w:r>
          </w:p>
          <w:p w14:paraId="0E450A12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inerente</w:t>
            </w:r>
            <w:r w:rsidRPr="00491A7B">
              <w:rPr>
                <w:spacing w:val="14"/>
                <w:sz w:val="20"/>
                <w:lang w:val="it-IT"/>
              </w:rPr>
              <w:t xml:space="preserve"> </w:t>
            </w:r>
            <w:proofErr w:type="gramStart"/>
            <w:r w:rsidRPr="00491A7B">
              <w:rPr>
                <w:sz w:val="20"/>
                <w:lang w:val="it-IT"/>
              </w:rPr>
              <w:t>la</w:t>
            </w:r>
            <w:proofErr w:type="gramEnd"/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materia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oggetto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dell’avviso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A02012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master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099C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92EA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5453540B" w14:textId="77777777" w:rsidTr="00AE2F88">
        <w:trPr>
          <w:trHeight w:val="223"/>
        </w:trPr>
        <w:tc>
          <w:tcPr>
            <w:tcW w:w="3691" w:type="dxa"/>
          </w:tcPr>
          <w:p w14:paraId="1162836A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Competenze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informatiche</w:t>
            </w:r>
            <w:r w:rsidRPr="00491A7B">
              <w:rPr>
                <w:spacing w:val="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certificate</w:t>
            </w:r>
            <w:r w:rsidRPr="00491A7B">
              <w:rPr>
                <w:spacing w:val="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(ECDL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–</w:t>
            </w:r>
            <w:r w:rsidRPr="00491A7B">
              <w:rPr>
                <w:spacing w:val="11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EIPASS, ECC)</w:t>
            </w:r>
          </w:p>
        </w:tc>
        <w:tc>
          <w:tcPr>
            <w:tcW w:w="3685" w:type="dxa"/>
          </w:tcPr>
          <w:p w14:paraId="0B5835AE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certificazione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237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E60D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282AAF54" w14:textId="77777777" w:rsidTr="00AE2F88">
        <w:trPr>
          <w:trHeight w:val="224"/>
        </w:trPr>
        <w:tc>
          <w:tcPr>
            <w:tcW w:w="3691" w:type="dxa"/>
          </w:tcPr>
          <w:p w14:paraId="1BCC033D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Competenze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linguistiche</w:t>
            </w:r>
            <w:r w:rsidRPr="00491A7B">
              <w:rPr>
                <w:spacing w:val="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certificate</w:t>
            </w:r>
            <w:r w:rsidRPr="00491A7B">
              <w:rPr>
                <w:spacing w:val="7"/>
                <w:sz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7CA4FB72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certificazione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3EC5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D3B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3D79E47C" w14:textId="77777777" w:rsidTr="00AE2F88">
        <w:trPr>
          <w:trHeight w:val="446"/>
        </w:trPr>
        <w:tc>
          <w:tcPr>
            <w:tcW w:w="3691" w:type="dxa"/>
          </w:tcPr>
          <w:p w14:paraId="0894FCC4" w14:textId="77777777" w:rsidR="0006308D" w:rsidRPr="0085006A" w:rsidRDefault="0006308D" w:rsidP="005623B6">
            <w:pPr>
              <w:pStyle w:val="TableParagraph"/>
              <w:rPr>
                <w:rFonts w:ascii="Arial MT" w:eastAsia="Arial MT" w:hAnsi="Arial MT" w:cs="Arial MT"/>
                <w:sz w:val="20"/>
                <w:lang w:val="it-IT"/>
              </w:rPr>
            </w:pPr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 xml:space="preserve">Incarichi precedenti nel settore di pertinenza inerenti </w:t>
            </w:r>
            <w:proofErr w:type="gramStart"/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>la</w:t>
            </w:r>
            <w:proofErr w:type="gramEnd"/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 xml:space="preserve"> figura oggetto di selezione </w:t>
            </w:r>
          </w:p>
          <w:p w14:paraId="56B1971C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685" w:type="dxa"/>
          </w:tcPr>
          <w:p w14:paraId="75FEF7F1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D289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A084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263D5C4A" w14:textId="77777777" w:rsidTr="00AE2F88">
        <w:trPr>
          <w:trHeight w:val="446"/>
        </w:trPr>
        <w:tc>
          <w:tcPr>
            <w:tcW w:w="3691" w:type="dxa"/>
          </w:tcPr>
          <w:p w14:paraId="083F3EB2" w14:textId="77777777" w:rsidR="0006308D" w:rsidRPr="0085006A" w:rsidRDefault="0006308D" w:rsidP="005623B6">
            <w:pPr>
              <w:pStyle w:val="TableParagraph"/>
              <w:rPr>
                <w:rFonts w:ascii="Arial MT" w:hAnsi="Arial MT"/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Aver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prestato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servizio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presso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85006A">
              <w:rPr>
                <w:rFonts w:ascii="Arial MT" w:hAnsi="Arial MT"/>
                <w:sz w:val="20"/>
                <w:lang w:val="it-IT"/>
              </w:rPr>
              <w:t>IIS “Morelli-Colao” per</w:t>
            </w:r>
          </w:p>
          <w:p w14:paraId="7D54D760" w14:textId="77777777" w:rsidR="0006308D" w:rsidRPr="0085006A" w:rsidRDefault="0006308D" w:rsidP="005623B6">
            <w:pPr>
              <w:pStyle w:val="TableParagraph"/>
              <w:rPr>
                <w:rFonts w:ascii="Arial MT"/>
                <w:sz w:val="20"/>
                <w:lang w:val="it-IT"/>
              </w:rPr>
            </w:pPr>
            <w:r w:rsidRPr="0085006A">
              <w:rPr>
                <w:rFonts w:ascii="Arial MT"/>
                <w:sz w:val="20"/>
                <w:lang w:val="it-IT"/>
              </w:rPr>
              <w:t>almeno 1 anno</w:t>
            </w:r>
          </w:p>
        </w:tc>
        <w:tc>
          <w:tcPr>
            <w:tcW w:w="3685" w:type="dxa"/>
          </w:tcPr>
          <w:p w14:paraId="3AD77E3A" w14:textId="2628625A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anno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servizio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prestato</w:t>
            </w:r>
            <w:r w:rsidR="007004E8">
              <w:rPr>
                <w:sz w:val="20"/>
                <w:lang w:val="it-IT"/>
              </w:rPr>
              <w:t xml:space="preserve"> max 10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56C0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023A" w14:textId="77777777" w:rsidR="0006308D" w:rsidRPr="00C53FB4" w:rsidRDefault="0006308D" w:rsidP="006D16F4">
            <w:pPr>
              <w:jc w:val="left"/>
            </w:pPr>
          </w:p>
        </w:tc>
      </w:tr>
    </w:tbl>
    <w:p w14:paraId="1B0A480B" w14:textId="77777777" w:rsidR="006D16F4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747A9A92" w14:textId="77777777" w:rsidR="006D16F4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1E88C54F" w14:textId="77777777" w:rsidR="006D16F4" w:rsidRPr="009A4F37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00061B54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05531EC4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E3E4" w14:textId="77777777" w:rsidR="00CE0DAB" w:rsidRDefault="00CE0DAB">
      <w:r>
        <w:separator/>
      </w:r>
    </w:p>
  </w:endnote>
  <w:endnote w:type="continuationSeparator" w:id="0">
    <w:p w14:paraId="781205F7" w14:textId="77777777" w:rsidR="00CE0DAB" w:rsidRDefault="00C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D228" w14:textId="77777777" w:rsidR="002D44A0" w:rsidRDefault="002D44A0">
    <w:pPr>
      <w:pStyle w:val="Pidipagina"/>
      <w:jc w:val="right"/>
    </w:pPr>
  </w:p>
  <w:p w14:paraId="6C1F1EFF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998B" w14:textId="77777777" w:rsidR="00CE0DAB" w:rsidRDefault="00CE0DAB">
      <w:r>
        <w:separator/>
      </w:r>
    </w:p>
  </w:footnote>
  <w:footnote w:type="continuationSeparator" w:id="0">
    <w:p w14:paraId="56FADA15" w14:textId="77777777" w:rsidR="00CE0DAB" w:rsidRDefault="00CE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163351198">
    <w:abstractNumId w:val="10"/>
  </w:num>
  <w:num w:numId="2" w16cid:durableId="1837458270">
    <w:abstractNumId w:val="27"/>
  </w:num>
  <w:num w:numId="3" w16cid:durableId="1851137107">
    <w:abstractNumId w:val="1"/>
  </w:num>
  <w:num w:numId="4" w16cid:durableId="2144693317">
    <w:abstractNumId w:val="21"/>
  </w:num>
  <w:num w:numId="5" w16cid:durableId="223419517">
    <w:abstractNumId w:val="13"/>
  </w:num>
  <w:num w:numId="6" w16cid:durableId="475949602">
    <w:abstractNumId w:val="9"/>
  </w:num>
  <w:num w:numId="7" w16cid:durableId="201401395">
    <w:abstractNumId w:val="29"/>
  </w:num>
  <w:num w:numId="8" w16cid:durableId="2048867373">
    <w:abstractNumId w:val="7"/>
  </w:num>
  <w:num w:numId="9" w16cid:durableId="244998052">
    <w:abstractNumId w:val="0"/>
  </w:num>
  <w:num w:numId="10" w16cid:durableId="790326295">
    <w:abstractNumId w:val="30"/>
  </w:num>
  <w:num w:numId="11" w16cid:durableId="811487464">
    <w:abstractNumId w:val="31"/>
  </w:num>
  <w:num w:numId="12" w16cid:durableId="285039643">
    <w:abstractNumId w:val="8"/>
  </w:num>
  <w:num w:numId="13" w16cid:durableId="483397996">
    <w:abstractNumId w:val="2"/>
  </w:num>
  <w:num w:numId="14" w16cid:durableId="530807086">
    <w:abstractNumId w:val="14"/>
  </w:num>
  <w:num w:numId="15" w16cid:durableId="1877935074">
    <w:abstractNumId w:val="3"/>
  </w:num>
  <w:num w:numId="16" w16cid:durableId="15809244">
    <w:abstractNumId w:val="23"/>
  </w:num>
  <w:num w:numId="17" w16cid:durableId="1600528629">
    <w:abstractNumId w:val="24"/>
  </w:num>
  <w:num w:numId="18" w16cid:durableId="188422136">
    <w:abstractNumId w:val="12"/>
  </w:num>
  <w:num w:numId="19" w16cid:durableId="659888207">
    <w:abstractNumId w:val="26"/>
  </w:num>
  <w:num w:numId="20" w16cid:durableId="962928124">
    <w:abstractNumId w:val="22"/>
  </w:num>
  <w:num w:numId="21" w16cid:durableId="1216548126">
    <w:abstractNumId w:val="15"/>
  </w:num>
  <w:num w:numId="22" w16cid:durableId="1964848621">
    <w:abstractNumId w:val="19"/>
  </w:num>
  <w:num w:numId="23" w16cid:durableId="1823887694">
    <w:abstractNumId w:val="4"/>
  </w:num>
  <w:num w:numId="24" w16cid:durableId="1817913128">
    <w:abstractNumId w:val="20"/>
  </w:num>
  <w:num w:numId="25" w16cid:durableId="270630537">
    <w:abstractNumId w:val="25"/>
  </w:num>
  <w:num w:numId="26" w16cid:durableId="350188274">
    <w:abstractNumId w:val="28"/>
  </w:num>
  <w:num w:numId="27" w16cid:durableId="234316345">
    <w:abstractNumId w:val="6"/>
  </w:num>
  <w:num w:numId="28" w16cid:durableId="1781678783">
    <w:abstractNumId w:val="17"/>
  </w:num>
  <w:num w:numId="29" w16cid:durableId="2124375862">
    <w:abstractNumId w:val="5"/>
  </w:num>
  <w:num w:numId="30" w16cid:durableId="1938512897">
    <w:abstractNumId w:val="32"/>
  </w:num>
  <w:num w:numId="31" w16cid:durableId="500893302">
    <w:abstractNumId w:val="16"/>
  </w:num>
  <w:num w:numId="32" w16cid:durableId="163669260">
    <w:abstractNumId w:val="18"/>
  </w:num>
  <w:num w:numId="33" w16cid:durableId="708455041">
    <w:abstractNumId w:val="33"/>
  </w:num>
  <w:num w:numId="34" w16cid:durableId="732004332">
    <w:abstractNumId w:val="34"/>
  </w:num>
  <w:num w:numId="35" w16cid:durableId="1387529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566E"/>
    <w:rsid w:val="000563D7"/>
    <w:rsid w:val="00056F14"/>
    <w:rsid w:val="0005734D"/>
    <w:rsid w:val="00057B9F"/>
    <w:rsid w:val="0006308D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267E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3101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19C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3D6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16F4"/>
    <w:rsid w:val="006D5759"/>
    <w:rsid w:val="006D66C2"/>
    <w:rsid w:val="006D7427"/>
    <w:rsid w:val="006E7CC0"/>
    <w:rsid w:val="006F1A67"/>
    <w:rsid w:val="006F2869"/>
    <w:rsid w:val="006F4185"/>
    <w:rsid w:val="006F7BD0"/>
    <w:rsid w:val="006F7F8D"/>
    <w:rsid w:val="007004E8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7C9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2F88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17CE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C7675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0DAB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B5E27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5767F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3CC3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43102"/>
  <w15:docId w15:val="{8C063D7F-4593-4B17-BF89-451765F2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FFD4-3662-4EA3-8AF6-70F15910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2068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2021-05-11T08:44:00Z</cp:lastPrinted>
  <dcterms:created xsi:type="dcterms:W3CDTF">2025-04-30T10:05:00Z</dcterms:created>
  <dcterms:modified xsi:type="dcterms:W3CDTF">2025-04-30T10:05:00Z</dcterms:modified>
</cp:coreProperties>
</file>